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9F4D" w14:textId="1114FA41" w:rsidR="00B54C12" w:rsidRPr="00970783" w:rsidRDefault="00B54C12" w:rsidP="00B54C12">
      <w:pPr>
        <w:pStyle w:val="Heading2"/>
        <w:tabs>
          <w:tab w:val="left" w:pos="5529"/>
        </w:tabs>
        <w:rPr>
          <w:rFonts w:ascii="Aptos" w:hAnsi="Aptos" w:cs="Arial"/>
          <w:sz w:val="32"/>
          <w:szCs w:val="32"/>
        </w:rPr>
      </w:pPr>
      <w:r w:rsidRPr="00970783">
        <w:rPr>
          <w:rFonts w:ascii="Aptos" w:hAnsi="Aptos" w:cs="Arial"/>
          <w:sz w:val="32"/>
          <w:szCs w:val="32"/>
        </w:rPr>
        <w:t xml:space="preserve">Proposal for </w:t>
      </w:r>
      <w:r w:rsidR="0017456D" w:rsidRPr="00970783">
        <w:rPr>
          <w:rFonts w:ascii="Aptos" w:hAnsi="Aptos" w:cs="Arial"/>
          <w:sz w:val="32"/>
          <w:szCs w:val="32"/>
        </w:rPr>
        <w:t>Early Career Life Scientists' Symposi</w:t>
      </w:r>
      <w:r w:rsidR="00F233D4" w:rsidRPr="00970783">
        <w:rPr>
          <w:rFonts w:ascii="Aptos" w:hAnsi="Aptos" w:cs="Arial"/>
          <w:sz w:val="32"/>
          <w:szCs w:val="32"/>
        </w:rPr>
        <w:t>um</w:t>
      </w:r>
    </w:p>
    <w:p w14:paraId="07E5D23F" w14:textId="77777777" w:rsidR="00B54C12" w:rsidRPr="00970783" w:rsidRDefault="00B54C12" w:rsidP="00B54C12">
      <w:pPr>
        <w:rPr>
          <w:rFonts w:ascii="Aptos" w:hAnsi="Aptos"/>
          <w:sz w:val="24"/>
          <w:szCs w:val="24"/>
        </w:rPr>
      </w:pPr>
    </w:p>
    <w:p w14:paraId="253F2FD2" w14:textId="343C7C39" w:rsidR="00E544A1" w:rsidRPr="00970783" w:rsidRDefault="00B54C12" w:rsidP="00E544A1">
      <w:pPr>
        <w:autoSpaceDE w:val="0"/>
        <w:autoSpaceDN w:val="0"/>
        <w:adjustRightInd w:val="0"/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sz w:val="24"/>
          <w:szCs w:val="24"/>
        </w:rPr>
        <w:t xml:space="preserve">If you have any </w:t>
      </w:r>
      <w:r w:rsidR="00B65E4F" w:rsidRPr="00970783">
        <w:rPr>
          <w:rFonts w:ascii="Aptos" w:hAnsi="Aptos" w:cs="Arial"/>
          <w:sz w:val="24"/>
          <w:szCs w:val="24"/>
        </w:rPr>
        <w:t>queries,</w:t>
      </w:r>
      <w:r w:rsidRPr="00970783">
        <w:rPr>
          <w:rFonts w:ascii="Aptos" w:hAnsi="Aptos" w:cs="Arial"/>
          <w:sz w:val="24"/>
          <w:szCs w:val="24"/>
        </w:rPr>
        <w:t xml:space="preserve"> please contact</w:t>
      </w:r>
      <w:r w:rsidR="00A82F94" w:rsidRPr="00970783">
        <w:rPr>
          <w:rFonts w:ascii="Aptos" w:hAnsi="Aptos" w:cs="Arial"/>
          <w:sz w:val="24"/>
          <w:szCs w:val="24"/>
        </w:rPr>
        <w:t xml:space="preserve"> </w:t>
      </w:r>
      <w:hyperlink r:id="rId10" w:history="1">
        <w:r w:rsidR="00A82F94" w:rsidRPr="00970783">
          <w:rPr>
            <w:rStyle w:val="Hyperlink"/>
            <w:rFonts w:ascii="Aptos" w:hAnsi="Aptos" w:cs="Arial"/>
            <w:sz w:val="24"/>
            <w:szCs w:val="24"/>
          </w:rPr>
          <w:t>events@physoc.org</w:t>
        </w:r>
      </w:hyperlink>
    </w:p>
    <w:p w14:paraId="0E2FD572" w14:textId="77777777" w:rsidR="00E544A1" w:rsidRPr="00970783" w:rsidRDefault="00DD075C" w:rsidP="00E544A1">
      <w:pPr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2DA53" wp14:editId="2CB61C57">
                <wp:simplePos x="0" y="0"/>
                <wp:positionH relativeFrom="column">
                  <wp:posOffset>13970</wp:posOffset>
                </wp:positionH>
                <wp:positionV relativeFrom="paragraph">
                  <wp:posOffset>156845</wp:posOffset>
                </wp:positionV>
                <wp:extent cx="658368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158FB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.35pt" to="519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c+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FwNp0/ze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"/>
            </w:pict>
          </mc:Fallback>
        </mc:AlternateContent>
      </w:r>
    </w:p>
    <w:p w14:paraId="3D6C196D" w14:textId="77777777" w:rsidR="00E544A1" w:rsidRPr="00970783" w:rsidRDefault="00E544A1" w:rsidP="00E544A1">
      <w:pPr>
        <w:rPr>
          <w:rFonts w:ascii="Aptos" w:hAnsi="Aptos" w:cs="Arial"/>
          <w:sz w:val="24"/>
          <w:szCs w:val="24"/>
        </w:rPr>
      </w:pPr>
    </w:p>
    <w:p w14:paraId="385F1DC4" w14:textId="5810E54E" w:rsidR="00B46976" w:rsidRPr="00970783" w:rsidRDefault="0017456D" w:rsidP="00E544A1">
      <w:pPr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sz w:val="24"/>
          <w:szCs w:val="24"/>
        </w:rPr>
        <w:t>This opportunity is provided by the Biochemical Society, British Pharmacological Society</w:t>
      </w:r>
      <w:r w:rsidR="00B96ACA" w:rsidRPr="00970783">
        <w:rPr>
          <w:rFonts w:ascii="Aptos" w:hAnsi="Aptos" w:cs="Arial"/>
          <w:sz w:val="24"/>
          <w:szCs w:val="24"/>
        </w:rPr>
        <w:t xml:space="preserve"> </w:t>
      </w:r>
      <w:r w:rsidRPr="00970783">
        <w:rPr>
          <w:rFonts w:ascii="Aptos" w:hAnsi="Aptos" w:cs="Arial"/>
          <w:sz w:val="24"/>
          <w:szCs w:val="24"/>
        </w:rPr>
        <w:t>and The Physiological Society</w:t>
      </w:r>
      <w:r w:rsidR="006114B8" w:rsidRPr="00970783">
        <w:rPr>
          <w:rFonts w:ascii="Aptos" w:hAnsi="Aptos" w:cs="Arial"/>
          <w:sz w:val="24"/>
          <w:szCs w:val="24"/>
        </w:rPr>
        <w:t>. T</w:t>
      </w:r>
      <w:r w:rsidRPr="00970783">
        <w:rPr>
          <w:rFonts w:ascii="Aptos" w:hAnsi="Aptos" w:cs="Arial"/>
          <w:sz w:val="24"/>
          <w:szCs w:val="24"/>
        </w:rPr>
        <w:t>ogether they will contribute</w:t>
      </w:r>
      <w:r w:rsidR="00F233D4" w:rsidRPr="00970783">
        <w:rPr>
          <w:rFonts w:ascii="Aptos" w:hAnsi="Aptos" w:cs="Arial"/>
          <w:sz w:val="24"/>
          <w:szCs w:val="24"/>
        </w:rPr>
        <w:t xml:space="preserve"> up to</w:t>
      </w:r>
      <w:r w:rsidRPr="00970783">
        <w:rPr>
          <w:rFonts w:ascii="Aptos" w:hAnsi="Aptos" w:cs="Arial"/>
          <w:sz w:val="24"/>
          <w:szCs w:val="24"/>
        </w:rPr>
        <w:t xml:space="preserve"> £3,000 funding for an in-person, hybrid or entirely virtual event.</w:t>
      </w:r>
    </w:p>
    <w:p w14:paraId="0D5D63A3" w14:textId="77777777" w:rsidR="0017456D" w:rsidRPr="00970783" w:rsidRDefault="0017456D" w:rsidP="002A1B70">
      <w:pPr>
        <w:ind w:right="-144"/>
        <w:rPr>
          <w:rFonts w:ascii="Aptos" w:hAnsi="Aptos" w:cs="Arial"/>
          <w:iCs/>
          <w:sz w:val="24"/>
          <w:szCs w:val="24"/>
        </w:rPr>
      </w:pPr>
    </w:p>
    <w:p w14:paraId="09BF4B41" w14:textId="57A0AEC9" w:rsidR="00FB1548" w:rsidRPr="00970783" w:rsidRDefault="00877D61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>1</w:t>
      </w:r>
      <w:r w:rsidR="00FB1548" w:rsidRPr="00970783">
        <w:rPr>
          <w:rFonts w:ascii="Aptos" w:hAnsi="Aptos" w:cs="Arial"/>
          <w:b/>
          <w:sz w:val="24"/>
          <w:szCs w:val="24"/>
        </w:rPr>
        <w:t xml:space="preserve">. </w:t>
      </w:r>
      <w:r w:rsidR="0017456D" w:rsidRPr="00970783">
        <w:rPr>
          <w:rFonts w:ascii="Aptos" w:hAnsi="Aptos" w:cs="Arial"/>
          <w:b/>
          <w:sz w:val="24"/>
          <w:szCs w:val="24"/>
        </w:rPr>
        <w:t>T</w:t>
      </w:r>
      <w:r w:rsidR="00FB1548" w:rsidRPr="00970783">
        <w:rPr>
          <w:rFonts w:ascii="Aptos" w:hAnsi="Aptos" w:cs="Arial"/>
          <w:b/>
          <w:sz w:val="24"/>
          <w:szCs w:val="24"/>
        </w:rPr>
        <w:t xml:space="preserve">itle: </w:t>
      </w:r>
    </w:p>
    <w:p w14:paraId="0AB6C4D9" w14:textId="77777777" w:rsidR="00FB1548" w:rsidRPr="00970783" w:rsidRDefault="00FB1548">
      <w:pPr>
        <w:rPr>
          <w:rFonts w:ascii="Aptos" w:hAnsi="Aptos" w:cs="Arial"/>
          <w:sz w:val="24"/>
          <w:szCs w:val="24"/>
        </w:rPr>
      </w:pPr>
    </w:p>
    <w:p w14:paraId="20AA7035" w14:textId="114EC784" w:rsidR="00FB1548" w:rsidRPr="00970783" w:rsidRDefault="00877D61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>2</w:t>
      </w:r>
      <w:r w:rsidR="00FB1548" w:rsidRPr="00970783">
        <w:rPr>
          <w:rFonts w:ascii="Aptos" w:hAnsi="Aptos" w:cs="Arial"/>
          <w:b/>
          <w:sz w:val="24"/>
          <w:szCs w:val="24"/>
        </w:rPr>
        <w:t xml:space="preserve">. </w:t>
      </w:r>
      <w:r w:rsidR="00F00E2F" w:rsidRPr="00970783">
        <w:rPr>
          <w:rFonts w:ascii="Aptos" w:hAnsi="Aptos" w:cs="Arial"/>
          <w:b/>
          <w:sz w:val="24"/>
          <w:szCs w:val="24"/>
        </w:rPr>
        <w:t xml:space="preserve">Proposed </w:t>
      </w:r>
      <w:r w:rsidR="00330EAF" w:rsidRPr="00970783">
        <w:rPr>
          <w:rFonts w:ascii="Aptos" w:hAnsi="Aptos" w:cs="Arial"/>
          <w:b/>
          <w:sz w:val="24"/>
          <w:szCs w:val="24"/>
        </w:rPr>
        <w:t>d</w:t>
      </w:r>
      <w:r w:rsidR="0017456D" w:rsidRPr="00970783">
        <w:rPr>
          <w:rFonts w:ascii="Aptos" w:hAnsi="Aptos" w:cs="Arial"/>
          <w:b/>
          <w:sz w:val="24"/>
          <w:szCs w:val="24"/>
        </w:rPr>
        <w:t>ate</w:t>
      </w:r>
      <w:r w:rsidR="00AF54C4" w:rsidRPr="00970783">
        <w:rPr>
          <w:rFonts w:ascii="Aptos" w:hAnsi="Aptos" w:cs="Arial"/>
          <w:b/>
          <w:sz w:val="24"/>
          <w:szCs w:val="24"/>
        </w:rPr>
        <w:t>:</w:t>
      </w:r>
    </w:p>
    <w:p w14:paraId="0DD86C38" w14:textId="77777777" w:rsidR="00F57BBB" w:rsidRPr="00970783" w:rsidRDefault="00F57BBB">
      <w:pPr>
        <w:rPr>
          <w:rFonts w:ascii="Aptos" w:hAnsi="Aptos" w:cs="Arial"/>
          <w:b/>
          <w:sz w:val="24"/>
          <w:szCs w:val="24"/>
        </w:rPr>
      </w:pPr>
    </w:p>
    <w:p w14:paraId="0DB9D3FF" w14:textId="16F23AA6" w:rsidR="00817F7A" w:rsidRPr="00970783" w:rsidRDefault="00817F7A" w:rsidP="0017456D">
      <w:pPr>
        <w:rPr>
          <w:rFonts w:ascii="Aptos" w:hAnsi="Aptos" w:cs="Arial"/>
          <w:i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 xml:space="preserve">3. </w:t>
      </w:r>
      <w:r w:rsidR="0017456D" w:rsidRPr="00970783">
        <w:rPr>
          <w:rFonts w:ascii="Aptos" w:hAnsi="Aptos" w:cs="Arial"/>
          <w:b/>
          <w:sz w:val="24"/>
          <w:szCs w:val="24"/>
        </w:rPr>
        <w:t>Location:</w:t>
      </w:r>
    </w:p>
    <w:p w14:paraId="2D0690E4" w14:textId="77777777" w:rsidR="007A0D13" w:rsidRPr="00970783" w:rsidRDefault="007A0D13" w:rsidP="00817F7A">
      <w:pPr>
        <w:rPr>
          <w:rFonts w:ascii="Aptos" w:hAnsi="Aptos" w:cs="Arial"/>
          <w:b/>
          <w:sz w:val="24"/>
          <w:szCs w:val="24"/>
        </w:rPr>
      </w:pPr>
    </w:p>
    <w:p w14:paraId="6FF13798" w14:textId="1F5E02FA" w:rsidR="0002598A" w:rsidRPr="00970783" w:rsidRDefault="00CA26E3" w:rsidP="0002598A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  <w:lang w:val="en-US"/>
        </w:rPr>
        <w:t>4</w:t>
      </w:r>
      <w:r w:rsidR="0002598A" w:rsidRPr="00970783">
        <w:rPr>
          <w:rFonts w:ascii="Aptos" w:hAnsi="Aptos" w:cs="Arial"/>
          <w:b/>
          <w:sz w:val="24"/>
          <w:szCs w:val="24"/>
        </w:rPr>
        <w:t xml:space="preserve">. </w:t>
      </w:r>
      <w:r w:rsidR="00DB5957" w:rsidRPr="00970783">
        <w:rPr>
          <w:rFonts w:ascii="Aptos" w:hAnsi="Aptos" w:cs="Arial"/>
          <w:b/>
          <w:sz w:val="24"/>
          <w:szCs w:val="24"/>
        </w:rPr>
        <w:t>P</w:t>
      </w:r>
      <w:r w:rsidR="0017456D" w:rsidRPr="00970783">
        <w:rPr>
          <w:rFonts w:ascii="Aptos" w:hAnsi="Aptos" w:cs="Arial"/>
          <w:b/>
          <w:sz w:val="24"/>
          <w:szCs w:val="24"/>
        </w:rPr>
        <w:t>lanning</w:t>
      </w:r>
      <w:r w:rsidR="00DB5957" w:rsidRPr="00970783">
        <w:rPr>
          <w:rFonts w:ascii="Aptos" w:hAnsi="Aptos" w:cs="Arial"/>
          <w:b/>
          <w:sz w:val="24"/>
          <w:szCs w:val="24"/>
        </w:rPr>
        <w:t xml:space="preserve"> C</w:t>
      </w:r>
      <w:r w:rsidR="0062018E" w:rsidRPr="00970783">
        <w:rPr>
          <w:rFonts w:ascii="Aptos" w:hAnsi="Aptos" w:cs="Arial"/>
          <w:b/>
          <w:sz w:val="24"/>
          <w:szCs w:val="24"/>
        </w:rPr>
        <w:t>ommittee</w:t>
      </w:r>
      <w:r w:rsidR="00F00E2F" w:rsidRPr="00970783">
        <w:rPr>
          <w:rFonts w:ascii="Aptos" w:hAnsi="Aptos" w:cs="Arial"/>
          <w:b/>
          <w:sz w:val="24"/>
          <w:szCs w:val="24"/>
        </w:rPr>
        <w:t xml:space="preserve"> (max five organisers)</w:t>
      </w:r>
      <w:r w:rsidR="0002598A" w:rsidRPr="00970783">
        <w:rPr>
          <w:rFonts w:ascii="Aptos" w:hAnsi="Aptos" w:cs="Arial"/>
          <w:b/>
          <w:sz w:val="24"/>
          <w:szCs w:val="24"/>
        </w:rPr>
        <w:t xml:space="preserve">: </w:t>
      </w:r>
    </w:p>
    <w:p w14:paraId="1F199973" w14:textId="77777777" w:rsidR="00B96ACA" w:rsidRPr="00970783" w:rsidRDefault="00B96ACA" w:rsidP="0002598A">
      <w:pPr>
        <w:rPr>
          <w:rFonts w:ascii="Aptos" w:hAnsi="Aptos" w:cs="Arial"/>
          <w:b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2977"/>
        <w:gridCol w:w="3685"/>
      </w:tblGrid>
      <w:tr w:rsidR="00286C0E" w:rsidRPr="00970783" w14:paraId="07675429" w14:textId="77777777" w:rsidTr="00286C0E">
        <w:tc>
          <w:tcPr>
            <w:tcW w:w="421" w:type="dxa"/>
          </w:tcPr>
          <w:p w14:paraId="059C0414" w14:textId="77777777" w:rsidR="00286C0E" w:rsidRPr="00970783" w:rsidRDefault="00286C0E" w:rsidP="00CA26E3">
            <w:pPr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56AC02" w14:textId="2267DD28" w:rsidR="00286C0E" w:rsidRPr="00970783" w:rsidRDefault="00286C0E" w:rsidP="00CA26E3">
            <w:pPr>
              <w:rPr>
                <w:rFonts w:ascii="Aptos" w:hAnsi="Aptos"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Scientific Programme Coordinator Name</w:t>
            </w:r>
          </w:p>
        </w:tc>
        <w:tc>
          <w:tcPr>
            <w:tcW w:w="2977" w:type="dxa"/>
          </w:tcPr>
          <w:p w14:paraId="6111A3EA" w14:textId="77777777" w:rsidR="00286C0E" w:rsidRPr="00970783" w:rsidRDefault="00286C0E" w:rsidP="006F74A5">
            <w:pPr>
              <w:rPr>
                <w:rFonts w:ascii="Aptos" w:hAnsi="Aptos"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3685" w:type="dxa"/>
          </w:tcPr>
          <w:p w14:paraId="7CCA2404" w14:textId="77777777" w:rsidR="00286C0E" w:rsidRPr="00970783" w:rsidRDefault="00286C0E" w:rsidP="006F74A5">
            <w:pPr>
              <w:rPr>
                <w:rFonts w:ascii="Aptos" w:hAnsi="Aptos"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Affiliation</w:t>
            </w:r>
          </w:p>
        </w:tc>
      </w:tr>
      <w:tr w:rsidR="00286C0E" w:rsidRPr="00970783" w14:paraId="7444B341" w14:textId="77777777" w:rsidTr="00286C0E">
        <w:trPr>
          <w:trHeight w:val="340"/>
        </w:trPr>
        <w:tc>
          <w:tcPr>
            <w:tcW w:w="421" w:type="dxa"/>
          </w:tcPr>
          <w:p w14:paraId="29EFD4FB" w14:textId="3805381C" w:rsidR="00286C0E" w:rsidRPr="00970783" w:rsidRDefault="00286C0E" w:rsidP="006F74A5">
            <w:pPr>
              <w:rPr>
                <w:rFonts w:ascii="Aptos" w:hAnsi="Aptos" w:cs="Arial"/>
                <w:i/>
                <w:iCs/>
                <w:sz w:val="24"/>
                <w:szCs w:val="24"/>
              </w:rPr>
            </w:pPr>
            <w:r w:rsidRPr="00970783">
              <w:rPr>
                <w:rFonts w:ascii="Aptos" w:hAnsi="Aptos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23FB8AD" w14:textId="580A9B2C" w:rsidR="00286C0E" w:rsidRPr="00970783" w:rsidRDefault="00286C0E" w:rsidP="006F74A5">
            <w:pPr>
              <w:rPr>
                <w:rFonts w:ascii="Aptos" w:hAnsi="Aptos" w:cs="Arial"/>
                <w:i/>
                <w:iCs/>
                <w:sz w:val="24"/>
                <w:szCs w:val="24"/>
              </w:rPr>
            </w:pPr>
            <w:r w:rsidRPr="00970783">
              <w:rPr>
                <w:rFonts w:ascii="Aptos" w:hAnsi="Aptos" w:cs="Arial"/>
                <w:i/>
                <w:iCs/>
                <w:sz w:val="24"/>
                <w:szCs w:val="24"/>
              </w:rPr>
              <w:t>(Lead PC)</w:t>
            </w:r>
          </w:p>
          <w:p w14:paraId="221462AB" w14:textId="2459CE11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19EF53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FEF548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286C0E" w:rsidRPr="00970783" w14:paraId="694A7B7A" w14:textId="77777777" w:rsidTr="00286C0E">
        <w:trPr>
          <w:trHeight w:val="340"/>
        </w:trPr>
        <w:tc>
          <w:tcPr>
            <w:tcW w:w="421" w:type="dxa"/>
          </w:tcPr>
          <w:p w14:paraId="168DADF7" w14:textId="36DB3E9E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  <w:r w:rsidRPr="00970783"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85364A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  <w:p w14:paraId="0A9DA965" w14:textId="3F9A1E6A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784701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48DDDB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286C0E" w:rsidRPr="00970783" w14:paraId="78DD2D99" w14:textId="77777777" w:rsidTr="00286C0E">
        <w:trPr>
          <w:trHeight w:val="340"/>
        </w:trPr>
        <w:tc>
          <w:tcPr>
            <w:tcW w:w="421" w:type="dxa"/>
          </w:tcPr>
          <w:p w14:paraId="594A0E8D" w14:textId="382C653A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  <w:r w:rsidRPr="00970783">
              <w:rPr>
                <w:rFonts w:ascii="Aptos" w:hAnsi="Aptos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551FDD6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  <w:p w14:paraId="696FD61A" w14:textId="68567EC4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759B09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C957D9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286C0E" w:rsidRPr="00970783" w14:paraId="6E0B2BD3" w14:textId="77777777" w:rsidTr="00286C0E">
        <w:trPr>
          <w:trHeight w:val="340"/>
        </w:trPr>
        <w:tc>
          <w:tcPr>
            <w:tcW w:w="421" w:type="dxa"/>
          </w:tcPr>
          <w:p w14:paraId="16491910" w14:textId="3B771A11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  <w:r w:rsidRPr="00970783">
              <w:rPr>
                <w:rFonts w:ascii="Aptos" w:hAnsi="Aptos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F6CC851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  <w:p w14:paraId="582B4C07" w14:textId="48A5A8CA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1095B7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4C59E8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286C0E" w:rsidRPr="00970783" w14:paraId="1C9BE950" w14:textId="77777777" w:rsidTr="00286C0E">
        <w:trPr>
          <w:trHeight w:val="340"/>
        </w:trPr>
        <w:tc>
          <w:tcPr>
            <w:tcW w:w="421" w:type="dxa"/>
          </w:tcPr>
          <w:p w14:paraId="37B6427E" w14:textId="5EEB361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  <w:r w:rsidRPr="00970783">
              <w:rPr>
                <w:rFonts w:ascii="Aptos" w:hAnsi="Aptos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D81125F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  <w:p w14:paraId="2E7A2B62" w14:textId="7CE35163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DF1AF5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19E000" w14:textId="77777777" w:rsidR="00286C0E" w:rsidRPr="00970783" w:rsidRDefault="00286C0E" w:rsidP="006F74A5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3D9D3C0F" w14:textId="77777777" w:rsidR="00FB1548" w:rsidRPr="00970783" w:rsidRDefault="00922A7A">
      <w:pPr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sz w:val="24"/>
          <w:szCs w:val="24"/>
        </w:rPr>
        <w:tab/>
      </w:r>
      <w:r w:rsidRPr="00970783">
        <w:rPr>
          <w:rFonts w:ascii="Aptos" w:hAnsi="Aptos" w:cs="Arial"/>
          <w:sz w:val="24"/>
          <w:szCs w:val="24"/>
        </w:rPr>
        <w:tab/>
      </w:r>
    </w:p>
    <w:p w14:paraId="5415CF69" w14:textId="57E106DF" w:rsidR="00C80273" w:rsidRPr="00970783" w:rsidRDefault="00C80273" w:rsidP="00C071C0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 xml:space="preserve">5. </w:t>
      </w:r>
      <w:r w:rsidR="0017456D" w:rsidRPr="00970783">
        <w:rPr>
          <w:rFonts w:ascii="Aptos" w:hAnsi="Aptos" w:cs="Arial"/>
          <w:b/>
          <w:sz w:val="24"/>
          <w:szCs w:val="24"/>
        </w:rPr>
        <w:t xml:space="preserve">Please give short </w:t>
      </w:r>
      <w:r w:rsidR="00662C51" w:rsidRPr="00970783">
        <w:rPr>
          <w:rFonts w:ascii="Aptos" w:hAnsi="Aptos" w:cs="Arial"/>
          <w:b/>
          <w:sz w:val="24"/>
          <w:szCs w:val="24"/>
        </w:rPr>
        <w:t>bios</w:t>
      </w:r>
      <w:r w:rsidR="00A01E21" w:rsidRPr="00970783">
        <w:rPr>
          <w:rFonts w:ascii="Aptos" w:hAnsi="Aptos" w:cs="Arial"/>
          <w:b/>
          <w:sz w:val="24"/>
          <w:szCs w:val="24"/>
        </w:rPr>
        <w:t xml:space="preserve"> (less than 150 word</w:t>
      </w:r>
      <w:r w:rsidR="00970783" w:rsidRPr="00970783">
        <w:rPr>
          <w:rFonts w:ascii="Aptos" w:hAnsi="Aptos" w:cs="Arial"/>
          <w:b/>
          <w:sz w:val="24"/>
          <w:szCs w:val="24"/>
        </w:rPr>
        <w:t>s</w:t>
      </w:r>
      <w:r w:rsidR="00A01E21" w:rsidRPr="00970783">
        <w:rPr>
          <w:rFonts w:ascii="Aptos" w:hAnsi="Aptos" w:cs="Arial"/>
          <w:b/>
          <w:sz w:val="24"/>
          <w:szCs w:val="24"/>
        </w:rPr>
        <w:t>)</w:t>
      </w:r>
      <w:r w:rsidR="00662C51" w:rsidRPr="00970783">
        <w:rPr>
          <w:rFonts w:ascii="Aptos" w:hAnsi="Aptos" w:cs="Arial"/>
          <w:b/>
          <w:sz w:val="24"/>
          <w:szCs w:val="24"/>
        </w:rPr>
        <w:t xml:space="preserve"> for each planning committee member</w:t>
      </w:r>
      <w:r w:rsidRPr="00970783">
        <w:rPr>
          <w:rFonts w:ascii="Aptos" w:hAnsi="Aptos" w:cs="Arial"/>
          <w:b/>
          <w:sz w:val="24"/>
          <w:szCs w:val="24"/>
        </w:rPr>
        <w:t xml:space="preserve"> </w:t>
      </w:r>
    </w:p>
    <w:p w14:paraId="3AAB235F" w14:textId="77777777" w:rsidR="00B96ACA" w:rsidRPr="00970783" w:rsidRDefault="00B96ACA" w:rsidP="00C071C0">
      <w:pPr>
        <w:rPr>
          <w:rFonts w:ascii="Aptos" w:hAnsi="Aptos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0273" w:rsidRPr="00970783" w14:paraId="2C0A4B00" w14:textId="77777777" w:rsidTr="000808DF">
        <w:trPr>
          <w:trHeight w:val="1538"/>
        </w:trPr>
        <w:tc>
          <w:tcPr>
            <w:tcW w:w="10420" w:type="dxa"/>
          </w:tcPr>
          <w:p w14:paraId="41326DE7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46AF0AD6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443F9E5D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57AB41D5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6D6F68CA" w14:textId="77777777" w:rsidR="00E544A1" w:rsidRPr="00970783" w:rsidRDefault="00E544A1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26E4AD13" w14:textId="77777777" w:rsidR="00E544A1" w:rsidRPr="00970783" w:rsidRDefault="00E544A1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30469AF8" w14:textId="77777777" w:rsidR="00E544A1" w:rsidRPr="00970783" w:rsidRDefault="00E544A1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5573090E" w14:textId="77777777" w:rsidR="00E544A1" w:rsidRPr="00970783" w:rsidRDefault="00E544A1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60095F5E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  <w:p w14:paraId="629C94EE" w14:textId="77777777" w:rsidR="00C80273" w:rsidRPr="00970783" w:rsidRDefault="00C80273" w:rsidP="00847E58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21EBFEFE" w14:textId="77777777" w:rsidR="00C80273" w:rsidRPr="00970783" w:rsidRDefault="00C80273" w:rsidP="00C80273">
      <w:pPr>
        <w:rPr>
          <w:rFonts w:ascii="Aptos" w:hAnsi="Aptos" w:cs="Arial"/>
          <w:b/>
          <w:sz w:val="24"/>
          <w:szCs w:val="24"/>
        </w:rPr>
      </w:pPr>
    </w:p>
    <w:p w14:paraId="1AEA128D" w14:textId="413B6412" w:rsidR="00B96ACA" w:rsidRPr="00970783" w:rsidRDefault="00C80273" w:rsidP="00B96ACA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 xml:space="preserve">6. </w:t>
      </w:r>
      <w:r w:rsidR="00662C51" w:rsidRPr="00970783">
        <w:rPr>
          <w:rFonts w:ascii="Aptos" w:hAnsi="Aptos" w:cs="Arial"/>
          <w:b/>
          <w:bCs/>
          <w:sz w:val="24"/>
          <w:szCs w:val="24"/>
        </w:rPr>
        <w:t>Outline of subject</w:t>
      </w:r>
      <w:r w:rsidR="00A01E21" w:rsidRPr="00970783">
        <w:rPr>
          <w:rFonts w:ascii="Aptos" w:hAnsi="Aptos" w:cs="Arial"/>
          <w:b/>
          <w:bCs/>
          <w:sz w:val="24"/>
          <w:szCs w:val="24"/>
        </w:rPr>
        <w:t xml:space="preserve"> (500 words)</w:t>
      </w:r>
      <w:r w:rsidR="000F0034" w:rsidRPr="00970783">
        <w:rPr>
          <w:rFonts w:ascii="Aptos" w:hAnsi="Aptos" w:cs="Arial"/>
          <w:b/>
          <w:bCs/>
          <w:sz w:val="24"/>
          <w:szCs w:val="24"/>
        </w:rPr>
        <w:t>, why you chose it (300 words)</w:t>
      </w:r>
      <w:r w:rsidR="00E544A1" w:rsidRPr="00970783">
        <w:rPr>
          <w:rFonts w:ascii="Aptos" w:hAnsi="Aptos" w:cs="Arial"/>
          <w:b/>
          <w:sz w:val="24"/>
          <w:szCs w:val="24"/>
        </w:rPr>
        <w:t xml:space="preserve"> </w:t>
      </w:r>
      <w:r w:rsidR="000808DF" w:rsidRPr="00970783">
        <w:rPr>
          <w:rFonts w:ascii="Aptos" w:hAnsi="Aptos" w:cs="Arial"/>
          <w:b/>
          <w:sz w:val="24"/>
          <w:szCs w:val="24"/>
        </w:rPr>
        <w:t xml:space="preserve">and </w:t>
      </w:r>
      <w:r w:rsidR="000808DF" w:rsidRPr="00970783">
        <w:rPr>
          <w:rFonts w:ascii="Aptos" w:hAnsi="Aptos" w:cs="Arial"/>
          <w:b/>
          <w:bCs/>
          <w:sz w:val="24"/>
          <w:szCs w:val="24"/>
        </w:rPr>
        <w:t>aims/learning objectives</w:t>
      </w:r>
      <w:r w:rsidR="00A01E21" w:rsidRPr="00970783">
        <w:rPr>
          <w:rFonts w:ascii="Aptos" w:hAnsi="Aptos" w:cs="Arial"/>
          <w:b/>
          <w:bCs/>
          <w:sz w:val="24"/>
          <w:szCs w:val="24"/>
        </w:rPr>
        <w:t xml:space="preserve"> (max five)</w:t>
      </w:r>
    </w:p>
    <w:p w14:paraId="5D856D78" w14:textId="77777777" w:rsidR="00B96ACA" w:rsidRPr="00970783" w:rsidRDefault="00B96ACA" w:rsidP="00B96ACA">
      <w:pPr>
        <w:rPr>
          <w:rFonts w:ascii="Aptos" w:hAnsi="Aptos" w:cs="Arial"/>
          <w:b/>
          <w:bCs/>
          <w:sz w:val="16"/>
          <w:szCs w:val="16"/>
        </w:rPr>
      </w:pPr>
    </w:p>
    <w:p w14:paraId="0E8E99D9" w14:textId="62A2CEF2" w:rsidR="00C80273" w:rsidRPr="00970783" w:rsidRDefault="00DD075C" w:rsidP="00B96ACA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06947" wp14:editId="76F0A02B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628765" cy="921385"/>
                <wp:effectExtent l="0" t="0" r="196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9CDC" w14:textId="77777777" w:rsidR="00C80273" w:rsidRDefault="00C80273" w:rsidP="00C802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8799EF" w14:textId="77777777" w:rsidR="00C80273" w:rsidRDefault="00C80273" w:rsidP="00C802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2942F5" w14:textId="77777777" w:rsidR="00C80273" w:rsidRDefault="00C80273" w:rsidP="00C802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FAA8BE" w14:textId="77777777" w:rsidR="00C80273" w:rsidRDefault="00C80273" w:rsidP="00C802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06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pt;width:521.95pt;height:72.5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9FgIAACs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">
                <v:textbox>
                  <w:txbxContent>
                    <w:p w14:paraId="714D9CDC" w14:textId="77777777" w:rsidR="00C80273" w:rsidRDefault="00C80273" w:rsidP="00C80273">
                      <w:pPr>
                        <w:rPr>
                          <w:rFonts w:ascii="Arial" w:hAnsi="Arial" w:cs="Arial"/>
                        </w:rPr>
                      </w:pPr>
                    </w:p>
                    <w:p w14:paraId="498799EF" w14:textId="77777777" w:rsidR="00C80273" w:rsidRDefault="00C80273" w:rsidP="00C80273">
                      <w:pPr>
                        <w:rPr>
                          <w:rFonts w:ascii="Arial" w:hAnsi="Arial" w:cs="Arial"/>
                        </w:rPr>
                      </w:pPr>
                    </w:p>
                    <w:p w14:paraId="722942F5" w14:textId="77777777" w:rsidR="00C80273" w:rsidRDefault="00C80273" w:rsidP="00C80273">
                      <w:pPr>
                        <w:rPr>
                          <w:rFonts w:ascii="Arial" w:hAnsi="Arial" w:cs="Arial"/>
                        </w:rPr>
                      </w:pPr>
                    </w:p>
                    <w:p w14:paraId="33FAA8BE" w14:textId="77777777" w:rsidR="00C80273" w:rsidRDefault="00C80273" w:rsidP="00C8027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0D8ED" w14:textId="77777777" w:rsidR="00C80273" w:rsidRPr="00970783" w:rsidRDefault="00C80273" w:rsidP="00C80273">
      <w:pPr>
        <w:rPr>
          <w:rFonts w:ascii="Aptos" w:hAnsi="Aptos" w:cs="Arial"/>
          <w:b/>
          <w:sz w:val="24"/>
          <w:szCs w:val="24"/>
        </w:rPr>
      </w:pPr>
    </w:p>
    <w:p w14:paraId="0E7EAD54" w14:textId="77777777" w:rsidR="00C80273" w:rsidRPr="00970783" w:rsidRDefault="00C80273" w:rsidP="00C80273">
      <w:pPr>
        <w:rPr>
          <w:rFonts w:ascii="Aptos" w:hAnsi="Aptos" w:cs="Arial"/>
          <w:b/>
          <w:sz w:val="24"/>
          <w:szCs w:val="24"/>
        </w:rPr>
      </w:pPr>
    </w:p>
    <w:p w14:paraId="2CCC2FF5" w14:textId="77777777" w:rsidR="00C80273" w:rsidRPr="00970783" w:rsidRDefault="00C80273" w:rsidP="00C80273">
      <w:pPr>
        <w:rPr>
          <w:rFonts w:ascii="Aptos" w:hAnsi="Aptos" w:cs="Arial"/>
          <w:b/>
          <w:sz w:val="24"/>
          <w:szCs w:val="24"/>
        </w:rPr>
      </w:pPr>
    </w:p>
    <w:p w14:paraId="30588593" w14:textId="77777777" w:rsidR="00C80273" w:rsidRPr="00970783" w:rsidRDefault="00C80273" w:rsidP="00C80273">
      <w:pPr>
        <w:rPr>
          <w:rFonts w:ascii="Aptos" w:hAnsi="Aptos" w:cs="Arial"/>
          <w:b/>
          <w:sz w:val="24"/>
          <w:szCs w:val="24"/>
        </w:rPr>
      </w:pPr>
    </w:p>
    <w:p w14:paraId="4F091B63" w14:textId="77777777" w:rsidR="00C80273" w:rsidRPr="00970783" w:rsidRDefault="00C80273" w:rsidP="0062018E">
      <w:pPr>
        <w:spacing w:after="120"/>
        <w:rPr>
          <w:rFonts w:ascii="Aptos" w:hAnsi="Aptos" w:cs="Arial"/>
          <w:b/>
          <w:sz w:val="24"/>
          <w:szCs w:val="24"/>
        </w:rPr>
      </w:pPr>
    </w:p>
    <w:p w14:paraId="5733BE23" w14:textId="77777777" w:rsidR="00B96ACA" w:rsidRPr="00970783" w:rsidRDefault="00B96ACA" w:rsidP="0062018E">
      <w:pPr>
        <w:spacing w:after="120"/>
        <w:rPr>
          <w:rFonts w:ascii="Aptos" w:hAnsi="Aptos" w:cs="Arial"/>
          <w:b/>
          <w:sz w:val="24"/>
          <w:szCs w:val="24"/>
        </w:rPr>
      </w:pPr>
    </w:p>
    <w:p w14:paraId="4CDE5168" w14:textId="2AC4CCA5" w:rsidR="001B1B6A" w:rsidRPr="00970783" w:rsidRDefault="00330EAF" w:rsidP="001B1B6A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bCs/>
          <w:sz w:val="24"/>
          <w:szCs w:val="24"/>
        </w:rPr>
        <w:t>7</w:t>
      </w:r>
      <w:r w:rsidR="001B1B6A" w:rsidRPr="00970783">
        <w:rPr>
          <w:rFonts w:ascii="Aptos" w:hAnsi="Aptos" w:cs="Arial"/>
          <w:b/>
          <w:bCs/>
          <w:sz w:val="24"/>
          <w:szCs w:val="24"/>
        </w:rPr>
        <w:t xml:space="preserve">. </w:t>
      </w:r>
      <w:r w:rsidRPr="00970783">
        <w:rPr>
          <w:rFonts w:ascii="Aptos" w:hAnsi="Aptos" w:cs="Arial"/>
          <w:b/>
          <w:bCs/>
          <w:sz w:val="24"/>
          <w:szCs w:val="24"/>
        </w:rPr>
        <w:t xml:space="preserve">How will you promote your symposium to maximise your audience? </w:t>
      </w:r>
    </w:p>
    <w:p w14:paraId="0DBAB8CB" w14:textId="77777777" w:rsidR="00B96ACA" w:rsidRPr="00970783" w:rsidRDefault="00B96ACA" w:rsidP="001B1B6A">
      <w:pPr>
        <w:rPr>
          <w:rFonts w:ascii="Aptos" w:hAnsi="Aptos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B1B6A" w:rsidRPr="00970783" w14:paraId="411E0A6F" w14:textId="77777777" w:rsidTr="00662C51">
        <w:trPr>
          <w:trHeight w:val="1542"/>
        </w:trPr>
        <w:tc>
          <w:tcPr>
            <w:tcW w:w="10420" w:type="dxa"/>
          </w:tcPr>
          <w:p w14:paraId="07E5E398" w14:textId="77777777" w:rsidR="001B1B6A" w:rsidRPr="00970783" w:rsidRDefault="001B1B6A" w:rsidP="00073DB1">
            <w:pPr>
              <w:rPr>
                <w:rFonts w:ascii="Aptos" w:hAnsi="Aptos" w:cs="Arial"/>
                <w:sz w:val="24"/>
                <w:szCs w:val="24"/>
              </w:rPr>
            </w:pPr>
          </w:p>
          <w:p w14:paraId="1958E569" w14:textId="77777777" w:rsidR="001B1B6A" w:rsidRPr="00970783" w:rsidRDefault="001B1B6A" w:rsidP="00073DB1">
            <w:pPr>
              <w:rPr>
                <w:rFonts w:ascii="Aptos" w:hAnsi="Aptos" w:cs="Arial"/>
                <w:sz w:val="24"/>
                <w:szCs w:val="24"/>
              </w:rPr>
            </w:pPr>
          </w:p>
          <w:p w14:paraId="1B665D82" w14:textId="77777777" w:rsidR="001B1B6A" w:rsidRPr="00970783" w:rsidRDefault="001B1B6A" w:rsidP="00073DB1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388325BB" w14:textId="77777777" w:rsidR="001B1B6A" w:rsidRPr="00970783" w:rsidRDefault="001B1B6A" w:rsidP="001B1B6A">
      <w:pPr>
        <w:rPr>
          <w:rFonts w:ascii="Aptos" w:hAnsi="Aptos" w:cs="Arial"/>
          <w:b/>
          <w:bCs/>
          <w:sz w:val="24"/>
          <w:szCs w:val="24"/>
        </w:rPr>
      </w:pPr>
    </w:p>
    <w:p w14:paraId="5122C495" w14:textId="69222F4F" w:rsidR="00411EC8" w:rsidRPr="00970783" w:rsidRDefault="00411EC8" w:rsidP="00411EC8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bCs/>
          <w:sz w:val="24"/>
          <w:szCs w:val="24"/>
        </w:rPr>
        <w:t>8. Who will be your au</w:t>
      </w:r>
      <w:r w:rsidR="00F233D4" w:rsidRPr="00970783">
        <w:rPr>
          <w:rFonts w:ascii="Aptos" w:hAnsi="Aptos" w:cs="Arial"/>
          <w:b/>
          <w:bCs/>
          <w:sz w:val="24"/>
          <w:szCs w:val="24"/>
        </w:rPr>
        <w:t>dience?</w:t>
      </w:r>
    </w:p>
    <w:p w14:paraId="0BD3C905" w14:textId="77777777" w:rsidR="00B96ACA" w:rsidRPr="00970783" w:rsidRDefault="00B96ACA" w:rsidP="00411EC8">
      <w:pPr>
        <w:rPr>
          <w:rFonts w:ascii="Aptos" w:hAnsi="Aptos" w:cs="Arial"/>
          <w:b/>
          <w:bCs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411EC8" w:rsidRPr="00970783" w14:paraId="568BF97E" w14:textId="77777777" w:rsidTr="00B96ACA">
        <w:trPr>
          <w:trHeight w:val="1542"/>
        </w:trPr>
        <w:tc>
          <w:tcPr>
            <w:tcW w:w="10420" w:type="dxa"/>
          </w:tcPr>
          <w:p w14:paraId="49CFA277" w14:textId="77777777" w:rsidR="00411EC8" w:rsidRPr="00970783" w:rsidRDefault="00411EC8" w:rsidP="000B4CAA">
            <w:pPr>
              <w:rPr>
                <w:rFonts w:ascii="Aptos" w:hAnsi="Aptos" w:cs="Arial"/>
                <w:sz w:val="24"/>
                <w:szCs w:val="24"/>
              </w:rPr>
            </w:pPr>
          </w:p>
          <w:p w14:paraId="3D988ACB" w14:textId="77777777" w:rsidR="00411EC8" w:rsidRPr="00970783" w:rsidRDefault="00411EC8" w:rsidP="000B4CAA">
            <w:pPr>
              <w:rPr>
                <w:rFonts w:ascii="Aptos" w:hAnsi="Aptos" w:cs="Arial"/>
                <w:sz w:val="24"/>
                <w:szCs w:val="24"/>
              </w:rPr>
            </w:pPr>
          </w:p>
          <w:p w14:paraId="2011663D" w14:textId="77777777" w:rsidR="00411EC8" w:rsidRPr="00970783" w:rsidRDefault="00411EC8" w:rsidP="000B4CAA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2EF2D9D" w14:textId="77777777" w:rsidR="00411EC8" w:rsidRPr="00970783" w:rsidRDefault="00411EC8" w:rsidP="00411EC8">
      <w:pPr>
        <w:rPr>
          <w:rFonts w:ascii="Aptos" w:hAnsi="Aptos" w:cs="Arial"/>
          <w:b/>
          <w:bCs/>
          <w:sz w:val="24"/>
          <w:szCs w:val="24"/>
        </w:rPr>
      </w:pPr>
    </w:p>
    <w:p w14:paraId="020746E7" w14:textId="77777777" w:rsidR="006D358D" w:rsidRPr="00970783" w:rsidRDefault="006D358D" w:rsidP="006D358D">
      <w:pPr>
        <w:ind w:right="-2"/>
        <w:rPr>
          <w:rFonts w:ascii="Aptos" w:hAnsi="Aptos" w:cs="Arial"/>
          <w:b/>
          <w:bCs/>
          <w:sz w:val="24"/>
          <w:szCs w:val="24"/>
        </w:rPr>
        <w:sectPr w:rsidR="006D358D" w:rsidRPr="00970783" w:rsidSect="00C80273">
          <w:footerReference w:type="default" r:id="rId11"/>
          <w:type w:val="continuous"/>
          <w:pgSz w:w="11906" w:h="16838"/>
          <w:pgMar w:top="1134" w:right="851" w:bottom="993" w:left="851" w:header="142" w:footer="720" w:gutter="0"/>
          <w:cols w:space="720"/>
        </w:sectPr>
      </w:pPr>
    </w:p>
    <w:p w14:paraId="194E6069" w14:textId="6ED17459" w:rsidR="00CF6078" w:rsidRPr="00970783" w:rsidRDefault="00662C51" w:rsidP="00CF6078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bCs/>
          <w:sz w:val="24"/>
          <w:szCs w:val="24"/>
        </w:rPr>
        <w:t>9</w:t>
      </w:r>
      <w:r w:rsidR="00CF6078" w:rsidRPr="00970783">
        <w:rPr>
          <w:rFonts w:ascii="Aptos" w:hAnsi="Aptos" w:cs="Arial"/>
          <w:b/>
          <w:bCs/>
          <w:sz w:val="24"/>
          <w:szCs w:val="24"/>
        </w:rPr>
        <w:t xml:space="preserve">. </w:t>
      </w:r>
      <w:r w:rsidR="00330EAF" w:rsidRPr="00970783">
        <w:rPr>
          <w:rFonts w:ascii="Aptos" w:hAnsi="Aptos" w:cs="Arial"/>
          <w:b/>
          <w:bCs/>
          <w:sz w:val="24"/>
          <w:szCs w:val="24"/>
        </w:rPr>
        <w:t>Describe how your programme appeals to your audience</w:t>
      </w:r>
      <w:r w:rsidR="00AB6D3B" w:rsidRPr="00970783">
        <w:rPr>
          <w:rFonts w:ascii="Aptos" w:hAnsi="Aptos" w:cs="Arial"/>
          <w:b/>
          <w:bCs/>
          <w:sz w:val="24"/>
          <w:szCs w:val="24"/>
        </w:rPr>
        <w:t>:</w:t>
      </w:r>
      <w:r w:rsidR="00BB7D21" w:rsidRPr="00970783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3F129572" w14:textId="77777777" w:rsidR="00B96ACA" w:rsidRPr="00970783" w:rsidRDefault="00B96ACA" w:rsidP="00CF6078">
      <w:pPr>
        <w:rPr>
          <w:rFonts w:ascii="Aptos" w:hAnsi="Aptos" w:cs="Arial"/>
          <w:bCs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F6078" w:rsidRPr="00970783" w14:paraId="2A86DBDA" w14:textId="77777777" w:rsidTr="00B96ACA">
        <w:trPr>
          <w:trHeight w:val="1594"/>
        </w:trPr>
        <w:tc>
          <w:tcPr>
            <w:tcW w:w="10420" w:type="dxa"/>
          </w:tcPr>
          <w:p w14:paraId="0BBAB1A4" w14:textId="77777777" w:rsidR="00CF6078" w:rsidRPr="00970783" w:rsidRDefault="00CF6078" w:rsidP="00A51BCF">
            <w:pPr>
              <w:rPr>
                <w:rFonts w:ascii="Aptos" w:hAnsi="Aptos" w:cs="Arial"/>
                <w:sz w:val="24"/>
                <w:szCs w:val="24"/>
              </w:rPr>
            </w:pPr>
          </w:p>
          <w:p w14:paraId="143D8B11" w14:textId="77777777" w:rsidR="00CF6078" w:rsidRPr="00970783" w:rsidRDefault="00CF6078" w:rsidP="00A51BCF">
            <w:pPr>
              <w:rPr>
                <w:rFonts w:ascii="Aptos" w:hAnsi="Aptos" w:cs="Arial"/>
                <w:sz w:val="24"/>
                <w:szCs w:val="24"/>
              </w:rPr>
            </w:pPr>
          </w:p>
          <w:p w14:paraId="180CBE48" w14:textId="77777777" w:rsidR="001B1B6A" w:rsidRPr="00970783" w:rsidRDefault="001B1B6A" w:rsidP="00A51BCF">
            <w:pPr>
              <w:rPr>
                <w:rFonts w:ascii="Aptos" w:hAnsi="Aptos" w:cs="Arial"/>
                <w:sz w:val="24"/>
                <w:szCs w:val="24"/>
              </w:rPr>
            </w:pPr>
          </w:p>
          <w:p w14:paraId="3BEC7EFD" w14:textId="77777777" w:rsidR="00CF6078" w:rsidRPr="00970783" w:rsidRDefault="00CF6078" w:rsidP="00A51BCF">
            <w:pPr>
              <w:rPr>
                <w:rFonts w:ascii="Aptos" w:hAnsi="Aptos" w:cs="Arial"/>
                <w:sz w:val="24"/>
                <w:szCs w:val="24"/>
              </w:rPr>
            </w:pPr>
          </w:p>
          <w:p w14:paraId="7AD0778A" w14:textId="77777777" w:rsidR="00CF6078" w:rsidRPr="00970783" w:rsidRDefault="00CF6078" w:rsidP="00A51BC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2ACF145" w14:textId="77777777" w:rsidR="00FB1548" w:rsidRPr="00970783" w:rsidRDefault="00FB1548">
      <w:pPr>
        <w:rPr>
          <w:rFonts w:ascii="Aptos" w:hAnsi="Aptos" w:cs="Arial"/>
          <w:b/>
          <w:bCs/>
          <w:sz w:val="24"/>
          <w:szCs w:val="24"/>
        </w:rPr>
      </w:pPr>
    </w:p>
    <w:p w14:paraId="25EBAE7B" w14:textId="6066E413" w:rsidR="00CF6078" w:rsidRPr="00970783" w:rsidRDefault="00877D61">
      <w:pPr>
        <w:rPr>
          <w:rFonts w:ascii="Aptos" w:hAnsi="Aptos" w:cs="Arial"/>
          <w:b/>
          <w:sz w:val="24"/>
          <w:szCs w:val="24"/>
        </w:rPr>
      </w:pPr>
      <w:r w:rsidRPr="00970783">
        <w:rPr>
          <w:rFonts w:ascii="Aptos" w:hAnsi="Aptos" w:cs="Arial"/>
          <w:b/>
          <w:sz w:val="24"/>
          <w:szCs w:val="24"/>
        </w:rPr>
        <w:t>1</w:t>
      </w:r>
      <w:r w:rsidR="00330EAF" w:rsidRPr="00970783">
        <w:rPr>
          <w:rFonts w:ascii="Aptos" w:hAnsi="Aptos" w:cs="Arial"/>
          <w:b/>
          <w:sz w:val="24"/>
          <w:szCs w:val="24"/>
        </w:rPr>
        <w:t>0</w:t>
      </w:r>
      <w:r w:rsidR="00FB1548" w:rsidRPr="00970783">
        <w:rPr>
          <w:rFonts w:ascii="Aptos" w:hAnsi="Aptos" w:cs="Arial"/>
          <w:b/>
          <w:sz w:val="24"/>
          <w:szCs w:val="24"/>
        </w:rPr>
        <w:t>. Speaker details</w:t>
      </w:r>
      <w:r w:rsidR="00370CB0" w:rsidRPr="00970783">
        <w:rPr>
          <w:rFonts w:ascii="Aptos" w:hAnsi="Aptos" w:cs="Arial"/>
          <w:b/>
          <w:sz w:val="24"/>
          <w:szCs w:val="24"/>
        </w:rPr>
        <w:t xml:space="preserve"> (not more than four)</w:t>
      </w:r>
      <w:r w:rsidR="00360EBC" w:rsidRPr="00970783">
        <w:rPr>
          <w:rFonts w:ascii="Aptos" w:hAnsi="Aptos" w:cs="Arial"/>
          <w:b/>
          <w:sz w:val="24"/>
          <w:szCs w:val="24"/>
        </w:rPr>
        <w:t>:</w:t>
      </w:r>
    </w:p>
    <w:p w14:paraId="2F52D5E4" w14:textId="77777777" w:rsidR="00B96ACA" w:rsidRPr="00970783" w:rsidRDefault="00B96ACA">
      <w:pPr>
        <w:rPr>
          <w:rFonts w:ascii="Aptos" w:hAnsi="Aptos" w:cs="Arial"/>
          <w:b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4252"/>
      </w:tblGrid>
      <w:tr w:rsidR="000808DF" w:rsidRPr="00970783" w14:paraId="783EE3ED" w14:textId="77777777" w:rsidTr="000808DF">
        <w:trPr>
          <w:trHeight w:val="300"/>
        </w:trPr>
        <w:tc>
          <w:tcPr>
            <w:tcW w:w="2689" w:type="dxa"/>
          </w:tcPr>
          <w:p w14:paraId="13B1431A" w14:textId="5626C66B" w:rsidR="000808DF" w:rsidRPr="00970783" w:rsidRDefault="000808DF" w:rsidP="00CF14E2">
            <w:pPr>
              <w:rPr>
                <w:rFonts w:ascii="Aptos" w:hAnsi="Aptos" w:cs="Arial"/>
                <w:i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Speaker name</w:t>
            </w:r>
          </w:p>
        </w:tc>
        <w:tc>
          <w:tcPr>
            <w:tcW w:w="2835" w:type="dxa"/>
          </w:tcPr>
          <w:p w14:paraId="39FB906E" w14:textId="2B4D78FA" w:rsidR="000808DF" w:rsidRPr="00970783" w:rsidRDefault="000808DF" w:rsidP="00CF14E2">
            <w:pPr>
              <w:rPr>
                <w:rFonts w:ascii="Aptos" w:hAnsi="Aptos" w:cs="Arial"/>
                <w:i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4252" w:type="dxa"/>
          </w:tcPr>
          <w:p w14:paraId="02E0A7FA" w14:textId="77777777" w:rsidR="000808DF" w:rsidRPr="00970783" w:rsidRDefault="000808DF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Speaker topic</w:t>
            </w:r>
          </w:p>
        </w:tc>
      </w:tr>
      <w:tr w:rsidR="000808DF" w:rsidRPr="00970783" w14:paraId="0B2EDBC9" w14:textId="77777777" w:rsidTr="000808DF">
        <w:trPr>
          <w:trHeight w:val="300"/>
        </w:trPr>
        <w:tc>
          <w:tcPr>
            <w:tcW w:w="2689" w:type="dxa"/>
          </w:tcPr>
          <w:p w14:paraId="1FBAFA67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250C45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549E84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0808DF" w:rsidRPr="00970783" w14:paraId="7CD0758C" w14:textId="77777777" w:rsidTr="000808DF">
        <w:trPr>
          <w:trHeight w:val="300"/>
        </w:trPr>
        <w:tc>
          <w:tcPr>
            <w:tcW w:w="2689" w:type="dxa"/>
          </w:tcPr>
          <w:p w14:paraId="1FB263D2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AC32CD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25AF32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0808DF" w:rsidRPr="00970783" w14:paraId="3109EA85" w14:textId="77777777" w:rsidTr="000808DF">
        <w:trPr>
          <w:trHeight w:val="300"/>
        </w:trPr>
        <w:tc>
          <w:tcPr>
            <w:tcW w:w="2689" w:type="dxa"/>
          </w:tcPr>
          <w:p w14:paraId="643A6C7A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605E76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149C0C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0808DF" w:rsidRPr="00970783" w14:paraId="4CBFE59A" w14:textId="77777777" w:rsidTr="000808DF">
        <w:trPr>
          <w:trHeight w:val="300"/>
        </w:trPr>
        <w:tc>
          <w:tcPr>
            <w:tcW w:w="2689" w:type="dxa"/>
          </w:tcPr>
          <w:p w14:paraId="6476B27A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8A9DB12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674618D4" w14:textId="77777777" w:rsidR="000808DF" w:rsidRPr="00970783" w:rsidRDefault="000808DF">
            <w:pPr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</w:tbl>
    <w:p w14:paraId="7B09522D" w14:textId="77777777" w:rsidR="003226B7" w:rsidRPr="00970783" w:rsidRDefault="003226B7" w:rsidP="003226B7">
      <w:pPr>
        <w:rPr>
          <w:rFonts w:ascii="Aptos" w:hAnsi="Aptos" w:cs="Arial"/>
          <w:sz w:val="24"/>
          <w:szCs w:val="24"/>
        </w:rPr>
      </w:pPr>
    </w:p>
    <w:p w14:paraId="44A5F485" w14:textId="4793CEB9" w:rsidR="00A7571C" w:rsidRPr="00970783" w:rsidRDefault="000808DF">
      <w:pPr>
        <w:rPr>
          <w:rFonts w:ascii="Aptos" w:hAnsi="Aptos" w:cs="Arial"/>
          <w:i/>
          <w:iCs/>
          <w:color w:val="A6A6A6" w:themeColor="background1" w:themeShade="A6"/>
        </w:rPr>
      </w:pPr>
      <w:r w:rsidRPr="00970783">
        <w:rPr>
          <w:rFonts w:ascii="Aptos" w:hAnsi="Aptos" w:cs="Arial"/>
          <w:b/>
          <w:bCs/>
          <w:sz w:val="24"/>
          <w:szCs w:val="24"/>
        </w:rPr>
        <w:t>1</w:t>
      </w:r>
      <w:r w:rsidR="00330EAF" w:rsidRPr="00970783">
        <w:rPr>
          <w:rFonts w:ascii="Aptos" w:hAnsi="Aptos" w:cs="Arial"/>
          <w:b/>
          <w:bCs/>
          <w:sz w:val="24"/>
          <w:szCs w:val="24"/>
        </w:rPr>
        <w:t>1</w:t>
      </w:r>
      <w:r w:rsidRPr="00970783">
        <w:rPr>
          <w:rFonts w:ascii="Aptos" w:hAnsi="Aptos" w:cs="Arial"/>
          <w:b/>
          <w:bCs/>
          <w:sz w:val="24"/>
          <w:szCs w:val="24"/>
        </w:rPr>
        <w:t>. Draft programme</w:t>
      </w:r>
      <w:r w:rsidR="00B96ACA" w:rsidRPr="00970783">
        <w:rPr>
          <w:rFonts w:ascii="Aptos" w:hAnsi="Aptos" w:cs="Arial"/>
          <w:b/>
          <w:bCs/>
          <w:sz w:val="24"/>
          <w:szCs w:val="24"/>
        </w:rPr>
        <w:t xml:space="preserve"> - </w:t>
      </w:r>
      <w:r w:rsidR="00B96ACA" w:rsidRPr="00970783">
        <w:rPr>
          <w:rFonts w:ascii="Aptos" w:hAnsi="Aptos" w:cs="Arial"/>
          <w:i/>
          <w:iCs/>
          <w:color w:val="A6A6A6" w:themeColor="background1" w:themeShade="A6"/>
        </w:rPr>
        <w:t>pl</w:t>
      </w:r>
      <w:r w:rsidR="00B65E4F" w:rsidRPr="00970783">
        <w:rPr>
          <w:rFonts w:ascii="Aptos" w:hAnsi="Aptos" w:cs="Arial"/>
          <w:i/>
          <w:iCs/>
          <w:color w:val="A6A6A6" w:themeColor="background1" w:themeShade="A6"/>
        </w:rPr>
        <w:t>ease include the breaks</w:t>
      </w:r>
    </w:p>
    <w:p w14:paraId="03B2382C" w14:textId="77777777" w:rsidR="00B96ACA" w:rsidRPr="00970783" w:rsidRDefault="00B96ACA">
      <w:pPr>
        <w:rPr>
          <w:rFonts w:ascii="Aptos" w:hAnsi="Aptos" w:cs="Arial"/>
          <w:i/>
          <w:iCs/>
          <w:color w:val="A6A6A6" w:themeColor="background1" w:themeShade="A6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6237"/>
      </w:tblGrid>
      <w:tr w:rsidR="00B65E4F" w:rsidRPr="00970783" w14:paraId="3323A638" w14:textId="4DBD0D18" w:rsidTr="00B65E4F">
        <w:trPr>
          <w:trHeight w:val="435"/>
        </w:trPr>
        <w:tc>
          <w:tcPr>
            <w:tcW w:w="2263" w:type="dxa"/>
          </w:tcPr>
          <w:p w14:paraId="67915A38" w14:textId="0D9B4E97" w:rsidR="00B65E4F" w:rsidRPr="00970783" w:rsidRDefault="00B65E4F" w:rsidP="000739DF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843" w:type="dxa"/>
          </w:tcPr>
          <w:p w14:paraId="4E3EF4AE" w14:textId="29E5E914" w:rsidR="00B65E4F" w:rsidRPr="00970783" w:rsidRDefault="00B65E4F" w:rsidP="000739DF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237" w:type="dxa"/>
          </w:tcPr>
          <w:p w14:paraId="603D84FC" w14:textId="7DBA7187" w:rsidR="00B65E4F" w:rsidRPr="00970783" w:rsidRDefault="00B65E4F" w:rsidP="00A7571C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bCs/>
                <w:sz w:val="24"/>
                <w:szCs w:val="24"/>
              </w:rPr>
              <w:t>Topic/Speaker</w:t>
            </w:r>
          </w:p>
        </w:tc>
      </w:tr>
      <w:tr w:rsidR="00B65E4F" w:rsidRPr="00970783" w14:paraId="086995FA" w14:textId="32490504" w:rsidTr="00B65E4F">
        <w:tc>
          <w:tcPr>
            <w:tcW w:w="2263" w:type="dxa"/>
          </w:tcPr>
          <w:p w14:paraId="1521C973" w14:textId="6D7EA241" w:rsidR="00B65E4F" w:rsidRPr="00970783" w:rsidRDefault="00B65E4F" w:rsidP="00B65E4F">
            <w:pPr>
              <w:rPr>
                <w:rFonts w:ascii="Aptos" w:hAnsi="Aptos" w:cs="Arial"/>
                <w:color w:val="A6A6A6" w:themeColor="background1" w:themeShade="A6"/>
              </w:rPr>
            </w:pPr>
            <w:proofErr w:type="spellStart"/>
            <w:r w:rsidRPr="00970783">
              <w:rPr>
                <w:rFonts w:ascii="Aptos" w:hAnsi="Aptos" w:cs="Arial"/>
                <w:color w:val="A6A6A6" w:themeColor="background1" w:themeShade="A6"/>
              </w:rPr>
              <w:t>e.g</w:t>
            </w:r>
            <w:proofErr w:type="spellEnd"/>
            <w:r w:rsidRPr="00970783">
              <w:rPr>
                <w:rFonts w:ascii="Aptos" w:hAnsi="Aptos" w:cs="Arial"/>
                <w:color w:val="A6A6A6" w:themeColor="background1" w:themeShade="A6"/>
              </w:rPr>
              <w:t xml:space="preserve"> Day1/ Session1</w:t>
            </w:r>
          </w:p>
          <w:p w14:paraId="79AC70AE" w14:textId="2A445D81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BC835" w14:textId="0574387D" w:rsidR="00B65E4F" w:rsidRPr="00970783" w:rsidRDefault="00B65E4F" w:rsidP="00B65E4F">
            <w:pPr>
              <w:rPr>
                <w:rFonts w:ascii="Aptos" w:hAnsi="Aptos" w:cs="Arial"/>
                <w:color w:val="A6A6A6" w:themeColor="background1" w:themeShade="A6"/>
              </w:rPr>
            </w:pPr>
            <w:r w:rsidRPr="00970783">
              <w:rPr>
                <w:rFonts w:ascii="Aptos" w:hAnsi="Aptos" w:cs="Arial"/>
                <w:color w:val="A6A6A6" w:themeColor="background1" w:themeShade="A6"/>
              </w:rPr>
              <w:t>13:00 – 13:20</w:t>
            </w:r>
          </w:p>
        </w:tc>
        <w:tc>
          <w:tcPr>
            <w:tcW w:w="6237" w:type="dxa"/>
          </w:tcPr>
          <w:p w14:paraId="2CEC82FB" w14:textId="6CF49D79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  <w:r w:rsidRPr="00970783">
              <w:rPr>
                <w:rFonts w:ascii="Aptos" w:hAnsi="Aptos" w:cs="Arial"/>
                <w:color w:val="A6A6A6" w:themeColor="background1" w:themeShade="A6"/>
              </w:rPr>
              <w:t>Topic/ Jane Doe</w:t>
            </w:r>
          </w:p>
        </w:tc>
      </w:tr>
      <w:tr w:rsidR="00B65E4F" w:rsidRPr="00970783" w14:paraId="46BA288F" w14:textId="77777777" w:rsidTr="00B65E4F">
        <w:tc>
          <w:tcPr>
            <w:tcW w:w="2263" w:type="dxa"/>
          </w:tcPr>
          <w:p w14:paraId="432A78BF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  <w:p w14:paraId="1BD1FA72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81A335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55F0025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B65E4F" w:rsidRPr="00970783" w14:paraId="348066BA" w14:textId="77777777" w:rsidTr="00B65E4F">
        <w:tc>
          <w:tcPr>
            <w:tcW w:w="2263" w:type="dxa"/>
          </w:tcPr>
          <w:p w14:paraId="3EF2FC6B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  <w:p w14:paraId="0F0F9B45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C44EFA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A16AD67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B65E4F" w:rsidRPr="00970783" w14:paraId="043CCB5A" w14:textId="77777777" w:rsidTr="00B65E4F">
        <w:tc>
          <w:tcPr>
            <w:tcW w:w="2263" w:type="dxa"/>
          </w:tcPr>
          <w:p w14:paraId="103D2DDD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  <w:p w14:paraId="3CF1B727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0C14E2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89E10B" w14:textId="77777777" w:rsidR="00B65E4F" w:rsidRPr="00970783" w:rsidRDefault="00B65E4F" w:rsidP="00B65E4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68166EF9" w14:textId="77777777" w:rsidR="000808DF" w:rsidRPr="00970783" w:rsidRDefault="000808DF">
      <w:pPr>
        <w:rPr>
          <w:rFonts w:ascii="Aptos" w:hAnsi="Aptos" w:cs="Arial"/>
          <w:b/>
          <w:bCs/>
          <w:sz w:val="24"/>
          <w:szCs w:val="24"/>
        </w:rPr>
      </w:pPr>
    </w:p>
    <w:p w14:paraId="3C2BC791" w14:textId="0BEC46D3" w:rsidR="000808DF" w:rsidRPr="00970783" w:rsidRDefault="000808DF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bCs/>
          <w:sz w:val="24"/>
          <w:szCs w:val="24"/>
        </w:rPr>
        <w:lastRenderedPageBreak/>
        <w:t>1</w:t>
      </w:r>
      <w:r w:rsidR="00330EAF" w:rsidRPr="00970783">
        <w:rPr>
          <w:rFonts w:ascii="Aptos" w:hAnsi="Aptos" w:cs="Arial"/>
          <w:b/>
          <w:bCs/>
          <w:sz w:val="24"/>
          <w:szCs w:val="24"/>
        </w:rPr>
        <w:t>2</w:t>
      </w:r>
      <w:r w:rsidRPr="00970783">
        <w:rPr>
          <w:rFonts w:ascii="Aptos" w:hAnsi="Aptos" w:cs="Arial"/>
          <w:b/>
          <w:bCs/>
          <w:sz w:val="24"/>
          <w:szCs w:val="24"/>
        </w:rPr>
        <w:t>. Draft budget</w:t>
      </w:r>
    </w:p>
    <w:p w14:paraId="09797CD4" w14:textId="77777777" w:rsidR="00B96ACA" w:rsidRPr="00970783" w:rsidRDefault="00B96ACA">
      <w:pPr>
        <w:rPr>
          <w:rFonts w:ascii="Aptos" w:hAnsi="Aptos" w:cs="Arial"/>
          <w:b/>
          <w:bCs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544"/>
        <w:gridCol w:w="3402"/>
      </w:tblGrid>
      <w:tr w:rsidR="000808DF" w:rsidRPr="00970783" w14:paraId="6AEEC7EB" w14:textId="77777777" w:rsidTr="00B65E4F">
        <w:trPr>
          <w:trHeight w:val="347"/>
        </w:trPr>
        <w:tc>
          <w:tcPr>
            <w:tcW w:w="3397" w:type="dxa"/>
          </w:tcPr>
          <w:p w14:paraId="7BB9E419" w14:textId="5017A195" w:rsidR="000808DF" w:rsidRPr="00970783" w:rsidRDefault="000808DF" w:rsidP="000808DF">
            <w:pPr>
              <w:tabs>
                <w:tab w:val="left" w:pos="1935"/>
              </w:tabs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544" w:type="dxa"/>
          </w:tcPr>
          <w:p w14:paraId="1F534F93" w14:textId="1E76F3CB" w:rsidR="000808DF" w:rsidRPr="00970783" w:rsidRDefault="000808DF" w:rsidP="000739DF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Number/unit cost</w:t>
            </w:r>
          </w:p>
        </w:tc>
        <w:tc>
          <w:tcPr>
            <w:tcW w:w="3402" w:type="dxa"/>
          </w:tcPr>
          <w:p w14:paraId="2570941C" w14:textId="7B0FDB77" w:rsidR="000808DF" w:rsidRPr="00970783" w:rsidRDefault="000808DF" w:rsidP="000739DF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Total cost</w:t>
            </w:r>
          </w:p>
        </w:tc>
      </w:tr>
      <w:tr w:rsidR="000808DF" w:rsidRPr="00970783" w14:paraId="31A68D81" w14:textId="77777777" w:rsidTr="00B65E4F">
        <w:trPr>
          <w:trHeight w:val="389"/>
        </w:trPr>
        <w:tc>
          <w:tcPr>
            <w:tcW w:w="3397" w:type="dxa"/>
          </w:tcPr>
          <w:p w14:paraId="657862BA" w14:textId="5693358E" w:rsidR="000808DF" w:rsidRPr="00970783" w:rsidRDefault="00CF14E2" w:rsidP="00CF14E2">
            <w:pPr>
              <w:rPr>
                <w:rFonts w:ascii="Aptos" w:hAnsi="Aptos" w:cs="Arial"/>
                <w:color w:val="D9D9D9" w:themeColor="background1" w:themeShade="D9"/>
                <w:sz w:val="24"/>
                <w:szCs w:val="24"/>
              </w:rPr>
            </w:pPr>
            <w:proofErr w:type="spellStart"/>
            <w:r w:rsidRPr="00970783">
              <w:rPr>
                <w:rFonts w:ascii="Aptos" w:hAnsi="Aptos" w:cs="Arial"/>
                <w:color w:val="A6A6A6" w:themeColor="background1" w:themeShade="A6"/>
              </w:rPr>
              <w:t>e.g</w:t>
            </w:r>
            <w:proofErr w:type="spellEnd"/>
            <w:r w:rsidRPr="00970783">
              <w:rPr>
                <w:rFonts w:ascii="Aptos" w:hAnsi="Aptos" w:cs="Arial"/>
                <w:color w:val="A6A6A6" w:themeColor="background1" w:themeShade="A6"/>
              </w:rPr>
              <w:t xml:space="preserve"> Refreshments / venue / catering</w:t>
            </w:r>
          </w:p>
        </w:tc>
        <w:tc>
          <w:tcPr>
            <w:tcW w:w="3544" w:type="dxa"/>
          </w:tcPr>
          <w:p w14:paraId="2C461E54" w14:textId="77777777" w:rsidR="000808DF" w:rsidRPr="00970783" w:rsidRDefault="000808DF" w:rsidP="000739DF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706A30" w14:textId="5A2082C8" w:rsidR="000808DF" w:rsidRPr="00970783" w:rsidRDefault="000808DF" w:rsidP="000739DF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808DF" w:rsidRPr="00970783" w14:paraId="3C376699" w14:textId="77777777" w:rsidTr="00B65E4F">
        <w:tc>
          <w:tcPr>
            <w:tcW w:w="3397" w:type="dxa"/>
          </w:tcPr>
          <w:p w14:paraId="5D8F4E13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459192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B3224A" w14:textId="19065708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0808DF" w:rsidRPr="00970783" w14:paraId="4301C4A5" w14:textId="77777777" w:rsidTr="00B65E4F">
        <w:tc>
          <w:tcPr>
            <w:tcW w:w="3397" w:type="dxa"/>
          </w:tcPr>
          <w:p w14:paraId="3467BCC5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73D534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C1AC75" w14:textId="3EEE425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0808DF" w:rsidRPr="00970783" w14:paraId="1233DDC6" w14:textId="77777777" w:rsidTr="00B65E4F">
        <w:tc>
          <w:tcPr>
            <w:tcW w:w="3397" w:type="dxa"/>
          </w:tcPr>
          <w:p w14:paraId="35E1B400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17156A" w14:textId="77777777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C33779" w14:textId="57C6FE50" w:rsidR="000808DF" w:rsidRPr="00970783" w:rsidRDefault="000808DF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CF14E2" w:rsidRPr="00970783" w14:paraId="53C3A82B" w14:textId="77777777" w:rsidTr="00B65E4F">
        <w:tc>
          <w:tcPr>
            <w:tcW w:w="3397" w:type="dxa"/>
          </w:tcPr>
          <w:p w14:paraId="0B0F75FF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B2E66B0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2670D6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CF14E2" w:rsidRPr="00970783" w14:paraId="4898EC89" w14:textId="77777777" w:rsidTr="00B65E4F">
        <w:tc>
          <w:tcPr>
            <w:tcW w:w="3397" w:type="dxa"/>
          </w:tcPr>
          <w:p w14:paraId="14175F27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AA135D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B5B978" w14:textId="77777777" w:rsidR="00CF14E2" w:rsidRPr="00970783" w:rsidRDefault="00CF14E2" w:rsidP="000739DF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105E6411" w14:textId="77777777" w:rsidR="00B96ACA" w:rsidRPr="00970783" w:rsidRDefault="00B96ACA" w:rsidP="00906839">
      <w:pPr>
        <w:pStyle w:val="Heading3"/>
        <w:rPr>
          <w:rFonts w:ascii="Aptos" w:hAnsi="Aptos" w:cs="Arial"/>
        </w:rPr>
      </w:pPr>
    </w:p>
    <w:p w14:paraId="288BD9DF" w14:textId="1B39B841" w:rsidR="00906839" w:rsidRPr="00970783" w:rsidRDefault="00906839" w:rsidP="00906839">
      <w:pPr>
        <w:pStyle w:val="Heading3"/>
        <w:rPr>
          <w:rFonts w:ascii="Aptos" w:hAnsi="Aptos" w:cs="Arial"/>
        </w:rPr>
      </w:pPr>
      <w:r w:rsidRPr="00970783">
        <w:rPr>
          <w:rFonts w:ascii="Aptos" w:hAnsi="Aptos" w:cs="Arial"/>
        </w:rPr>
        <w:t>1</w:t>
      </w:r>
      <w:r w:rsidR="00B96ACA" w:rsidRPr="00970783">
        <w:rPr>
          <w:rFonts w:ascii="Aptos" w:hAnsi="Aptos" w:cs="Arial"/>
        </w:rPr>
        <w:t>3</w:t>
      </w:r>
      <w:r w:rsidRPr="00970783">
        <w:rPr>
          <w:rFonts w:ascii="Aptos" w:hAnsi="Aptos" w:cs="Arial"/>
        </w:rPr>
        <w:t>. Sponsorship and support:</w:t>
      </w:r>
    </w:p>
    <w:p w14:paraId="18320DF1" w14:textId="77777777" w:rsidR="00906839" w:rsidRPr="00970783" w:rsidRDefault="00906839" w:rsidP="00906839">
      <w:pPr>
        <w:spacing w:after="20"/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sz w:val="24"/>
          <w:szCs w:val="24"/>
        </w:rPr>
        <w:t>Please outline any anticipated sponsorship, or companies/ associations you plan to approach</w:t>
      </w:r>
    </w:p>
    <w:p w14:paraId="096CD865" w14:textId="77777777" w:rsidR="00B96ACA" w:rsidRPr="00970783" w:rsidRDefault="00B96ACA" w:rsidP="00906839">
      <w:pPr>
        <w:spacing w:after="20"/>
        <w:rPr>
          <w:rFonts w:ascii="Aptos" w:hAnsi="Aptos" w:cs="Arial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6030"/>
      </w:tblGrid>
      <w:tr w:rsidR="00906839" w:rsidRPr="00970783" w14:paraId="03FC5C02" w14:textId="77777777" w:rsidTr="009D3067">
        <w:trPr>
          <w:trHeight w:val="347"/>
        </w:trPr>
        <w:tc>
          <w:tcPr>
            <w:tcW w:w="4390" w:type="dxa"/>
          </w:tcPr>
          <w:p w14:paraId="602B066C" w14:textId="77777777" w:rsidR="00906839" w:rsidRPr="00970783" w:rsidRDefault="00906839" w:rsidP="009D3067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>Company</w:t>
            </w:r>
          </w:p>
        </w:tc>
        <w:tc>
          <w:tcPr>
            <w:tcW w:w="6030" w:type="dxa"/>
          </w:tcPr>
          <w:p w14:paraId="6DA23C9E" w14:textId="77777777" w:rsidR="00906839" w:rsidRPr="00970783" w:rsidRDefault="00906839" w:rsidP="009D3067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970783">
              <w:rPr>
                <w:rFonts w:ascii="Aptos" w:hAnsi="Aptos" w:cs="Arial"/>
                <w:b/>
                <w:sz w:val="24"/>
                <w:szCs w:val="24"/>
              </w:rPr>
              <w:t xml:space="preserve">Expected sponsorship/support </w:t>
            </w:r>
          </w:p>
        </w:tc>
      </w:tr>
      <w:tr w:rsidR="00906839" w:rsidRPr="00970783" w14:paraId="044A2B85" w14:textId="77777777" w:rsidTr="009D3067">
        <w:tc>
          <w:tcPr>
            <w:tcW w:w="4390" w:type="dxa"/>
          </w:tcPr>
          <w:p w14:paraId="03626DB4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030" w:type="dxa"/>
          </w:tcPr>
          <w:p w14:paraId="721755F9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906839" w:rsidRPr="00970783" w14:paraId="1C8BF52B" w14:textId="77777777" w:rsidTr="009D3067">
        <w:tc>
          <w:tcPr>
            <w:tcW w:w="4390" w:type="dxa"/>
          </w:tcPr>
          <w:p w14:paraId="2C743CBF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030" w:type="dxa"/>
          </w:tcPr>
          <w:p w14:paraId="024B4468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906839" w:rsidRPr="00970783" w14:paraId="376B604A" w14:textId="77777777" w:rsidTr="009D3067">
        <w:tc>
          <w:tcPr>
            <w:tcW w:w="4390" w:type="dxa"/>
          </w:tcPr>
          <w:p w14:paraId="40492C9E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030" w:type="dxa"/>
          </w:tcPr>
          <w:p w14:paraId="52418A81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  <w:tr w:rsidR="00906839" w:rsidRPr="00970783" w14:paraId="64AF994A" w14:textId="77777777" w:rsidTr="009D3067">
        <w:tc>
          <w:tcPr>
            <w:tcW w:w="4390" w:type="dxa"/>
          </w:tcPr>
          <w:p w14:paraId="2D59C02A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6030" w:type="dxa"/>
          </w:tcPr>
          <w:p w14:paraId="672DD775" w14:textId="77777777" w:rsidR="00906839" w:rsidRPr="00970783" w:rsidRDefault="00906839" w:rsidP="009D3067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69602982" w14:textId="77777777" w:rsidR="00182145" w:rsidRPr="00970783" w:rsidRDefault="00182145" w:rsidP="00182145">
      <w:pPr>
        <w:rPr>
          <w:rFonts w:ascii="Aptos" w:hAnsi="Aptos" w:cs="Arial"/>
          <w:b/>
          <w:bCs/>
          <w:sz w:val="24"/>
          <w:szCs w:val="24"/>
        </w:rPr>
      </w:pPr>
    </w:p>
    <w:p w14:paraId="18579E1D" w14:textId="5E6979D3" w:rsidR="00182145" w:rsidRPr="00970783" w:rsidRDefault="00182145" w:rsidP="00182145">
      <w:pPr>
        <w:rPr>
          <w:rFonts w:ascii="Aptos" w:hAnsi="Aptos" w:cs="Arial"/>
          <w:b/>
          <w:bCs/>
          <w:sz w:val="24"/>
          <w:szCs w:val="24"/>
        </w:rPr>
      </w:pPr>
      <w:r w:rsidRPr="00970783">
        <w:rPr>
          <w:rFonts w:ascii="Aptos" w:hAnsi="Aptos" w:cs="Arial"/>
          <w:b/>
          <w:bCs/>
          <w:sz w:val="24"/>
          <w:szCs w:val="24"/>
        </w:rPr>
        <w:t>1</w:t>
      </w:r>
      <w:r w:rsidR="00B96ACA" w:rsidRPr="00970783">
        <w:rPr>
          <w:rFonts w:ascii="Aptos" w:hAnsi="Aptos" w:cs="Arial"/>
          <w:b/>
          <w:bCs/>
          <w:sz w:val="24"/>
          <w:szCs w:val="24"/>
        </w:rPr>
        <w:t>4</w:t>
      </w:r>
      <w:r w:rsidRPr="00970783">
        <w:rPr>
          <w:rFonts w:ascii="Aptos" w:hAnsi="Aptos" w:cs="Arial"/>
          <w:b/>
          <w:bCs/>
          <w:sz w:val="24"/>
          <w:szCs w:val="24"/>
        </w:rPr>
        <w:t>. Diversity guidelines statement:</w:t>
      </w:r>
    </w:p>
    <w:p w14:paraId="745980B2" w14:textId="77777777" w:rsidR="00182145" w:rsidRPr="00970783" w:rsidRDefault="00182145" w:rsidP="00182145">
      <w:pPr>
        <w:rPr>
          <w:rFonts w:ascii="Aptos" w:hAnsi="Aptos" w:cs="Arial"/>
          <w:sz w:val="24"/>
          <w:szCs w:val="24"/>
        </w:rPr>
      </w:pPr>
    </w:p>
    <w:p w14:paraId="28AB156A" w14:textId="77777777" w:rsidR="00182145" w:rsidRPr="00970783" w:rsidRDefault="00182145" w:rsidP="00182145">
      <w:pPr>
        <w:rPr>
          <w:rFonts w:ascii="Aptos" w:hAnsi="Aptos" w:cs="Arial"/>
          <w:b/>
          <w:iCs/>
          <w:sz w:val="24"/>
          <w:szCs w:val="24"/>
        </w:rPr>
      </w:pPr>
      <w:r w:rsidRPr="00970783">
        <w:rPr>
          <w:rFonts w:ascii="Aptos" w:hAnsi="Aptos" w:cs="Arial"/>
          <w:b/>
          <w:iCs/>
          <w:sz w:val="24"/>
          <w:szCs w:val="24"/>
        </w:rPr>
        <w:t>Diversity guidelines</w:t>
      </w:r>
    </w:p>
    <w:p w14:paraId="46615AF3" w14:textId="77777777" w:rsidR="00182145" w:rsidRPr="00970783" w:rsidRDefault="00182145" w:rsidP="00182145">
      <w:pPr>
        <w:rPr>
          <w:rFonts w:ascii="Aptos" w:hAnsi="Aptos" w:cs="Arial"/>
          <w:b/>
          <w:bCs/>
          <w:iCs/>
          <w:sz w:val="24"/>
          <w:szCs w:val="24"/>
        </w:rPr>
      </w:pPr>
    </w:p>
    <w:p w14:paraId="1FEAF525" w14:textId="77777777" w:rsidR="00182145" w:rsidRPr="00970783" w:rsidRDefault="00182145" w:rsidP="00182145">
      <w:pPr>
        <w:rPr>
          <w:rFonts w:ascii="Aptos" w:hAnsi="Aptos" w:cs="Arial"/>
          <w:b/>
          <w:iCs/>
          <w:sz w:val="24"/>
          <w:szCs w:val="24"/>
        </w:rPr>
      </w:pPr>
      <w:r w:rsidRPr="00970783">
        <w:rPr>
          <w:rFonts w:ascii="Aptos" w:hAnsi="Aptos" w:cs="Arial"/>
          <w:b/>
          <w:bCs/>
          <w:iCs/>
          <w:sz w:val="24"/>
          <w:szCs w:val="24"/>
        </w:rPr>
        <w:t>Organisers must:</w:t>
      </w:r>
    </w:p>
    <w:p w14:paraId="13CB5041" w14:textId="77777777" w:rsidR="00182145" w:rsidRPr="00970783" w:rsidRDefault="00182145" w:rsidP="00182145">
      <w:pPr>
        <w:numPr>
          <w:ilvl w:val="0"/>
          <w:numId w:val="10"/>
        </w:numPr>
        <w:rPr>
          <w:rFonts w:ascii="Aptos" w:eastAsia="Arial" w:hAnsi="Aptos" w:cs="Arial"/>
          <w:iCs/>
          <w:sz w:val="24"/>
          <w:szCs w:val="24"/>
        </w:rPr>
      </w:pPr>
      <w:r w:rsidRPr="00970783">
        <w:rPr>
          <w:rFonts w:ascii="Aptos" w:hAnsi="Aptos" w:cs="Arial"/>
          <w:iCs/>
          <w:sz w:val="24"/>
          <w:szCs w:val="24"/>
        </w:rPr>
        <w:t>Aspire to have no more than 50% of invited speakers from the same gender</w:t>
      </w:r>
    </w:p>
    <w:p w14:paraId="79D28FD9" w14:textId="77777777" w:rsidR="00182145" w:rsidRPr="00970783" w:rsidRDefault="00182145" w:rsidP="00182145">
      <w:pPr>
        <w:numPr>
          <w:ilvl w:val="0"/>
          <w:numId w:val="10"/>
        </w:numPr>
        <w:rPr>
          <w:rFonts w:ascii="Aptos" w:eastAsia="Arial" w:hAnsi="Aptos" w:cs="Arial"/>
          <w:iCs/>
          <w:sz w:val="24"/>
          <w:szCs w:val="24"/>
        </w:rPr>
      </w:pPr>
      <w:r w:rsidRPr="00970783">
        <w:rPr>
          <w:rFonts w:ascii="Aptos" w:eastAsia="Arial" w:hAnsi="Aptos" w:cs="Arial"/>
          <w:iCs/>
          <w:sz w:val="24"/>
          <w:szCs w:val="24"/>
        </w:rPr>
        <w:t>Consider diversity, equality and inclusivity when compiling a suggested speaker list.</w:t>
      </w:r>
    </w:p>
    <w:p w14:paraId="1DE5678D" w14:textId="77777777" w:rsidR="00182145" w:rsidRPr="00970783" w:rsidRDefault="00182145" w:rsidP="00182145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contextualSpacing/>
        <w:rPr>
          <w:rFonts w:ascii="Aptos" w:eastAsia="Arial" w:hAnsi="Aptos" w:cs="Arial"/>
          <w:iCs/>
          <w:sz w:val="24"/>
          <w:szCs w:val="24"/>
        </w:rPr>
      </w:pPr>
      <w:r w:rsidRPr="00970783">
        <w:rPr>
          <w:rFonts w:ascii="Aptos" w:eastAsia="Arial" w:hAnsi="Aptos" w:cs="Arial"/>
          <w:iCs/>
          <w:sz w:val="24"/>
          <w:szCs w:val="24"/>
        </w:rPr>
        <w:t>Ensure a good balance between established and new investigators on the speaker list.</w:t>
      </w:r>
    </w:p>
    <w:p w14:paraId="04C25F79" w14:textId="77777777" w:rsidR="00182145" w:rsidRPr="00970783" w:rsidRDefault="00182145" w:rsidP="00182145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contextualSpacing/>
        <w:rPr>
          <w:rFonts w:ascii="Aptos" w:eastAsia="Arial" w:hAnsi="Aptos" w:cs="Arial"/>
          <w:iCs/>
          <w:sz w:val="24"/>
          <w:szCs w:val="24"/>
        </w:rPr>
      </w:pPr>
      <w:r w:rsidRPr="00970783">
        <w:rPr>
          <w:rFonts w:ascii="Aptos" w:eastAsia="Arial" w:hAnsi="Aptos" w:cs="Arial"/>
          <w:iCs/>
          <w:sz w:val="24"/>
          <w:szCs w:val="24"/>
        </w:rPr>
        <w:t>Ensure that there is an attempt for broad geographical representation where possible.</w:t>
      </w:r>
    </w:p>
    <w:p w14:paraId="2FD550DE" w14:textId="77777777" w:rsidR="00182145" w:rsidRPr="00970783" w:rsidRDefault="00182145" w:rsidP="00182145">
      <w:pPr>
        <w:pStyle w:val="ListParagraph"/>
        <w:numPr>
          <w:ilvl w:val="0"/>
          <w:numId w:val="10"/>
        </w:numPr>
        <w:tabs>
          <w:tab w:val="left" w:pos="0"/>
          <w:tab w:val="left" w:pos="720"/>
        </w:tabs>
        <w:contextualSpacing/>
        <w:rPr>
          <w:rFonts w:ascii="Aptos" w:eastAsia="Arial" w:hAnsi="Aptos" w:cs="Arial"/>
          <w:iCs/>
          <w:sz w:val="24"/>
          <w:szCs w:val="24"/>
        </w:rPr>
      </w:pPr>
      <w:r w:rsidRPr="00970783">
        <w:rPr>
          <w:rFonts w:ascii="Aptos" w:eastAsia="Arial" w:hAnsi="Aptos" w:cs="Arial"/>
          <w:iCs/>
          <w:sz w:val="24"/>
          <w:szCs w:val="24"/>
        </w:rPr>
        <w:t>Ensure a broad representation of the field.</w:t>
      </w:r>
    </w:p>
    <w:p w14:paraId="258C190F" w14:textId="77777777" w:rsidR="00182145" w:rsidRPr="00970783" w:rsidRDefault="00182145" w:rsidP="00182145">
      <w:pPr>
        <w:rPr>
          <w:rFonts w:ascii="Aptos" w:hAnsi="Aptos" w:cs="Arial"/>
          <w:i/>
          <w:sz w:val="24"/>
          <w:szCs w:val="24"/>
        </w:rPr>
      </w:pPr>
    </w:p>
    <w:p w14:paraId="0AAA2813" w14:textId="77777777" w:rsidR="00182145" w:rsidRPr="00970783" w:rsidRDefault="00182145" w:rsidP="00182145">
      <w:pPr>
        <w:rPr>
          <w:rFonts w:ascii="Aptos" w:hAnsi="Aptos" w:cs="Arial"/>
          <w:sz w:val="24"/>
          <w:szCs w:val="24"/>
        </w:rPr>
      </w:pPr>
      <w:r w:rsidRPr="00970783">
        <w:rPr>
          <w:rFonts w:ascii="Aptos" w:hAnsi="Aptos" w:cs="Arial"/>
          <w:sz w:val="24"/>
          <w:szCs w:val="24"/>
        </w:rPr>
        <w:t>Please provide a brief statement, indicating how you have addressed the diversity guidelines.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82145" w:rsidRPr="00970783" w14:paraId="6719BF02" w14:textId="77777777" w:rsidTr="00B96ACA">
        <w:trPr>
          <w:trHeight w:val="1461"/>
        </w:trPr>
        <w:tc>
          <w:tcPr>
            <w:tcW w:w="10420" w:type="dxa"/>
          </w:tcPr>
          <w:p w14:paraId="1401320E" w14:textId="77777777" w:rsidR="00182145" w:rsidRPr="00970783" w:rsidRDefault="00182145" w:rsidP="007B0439">
            <w:pPr>
              <w:rPr>
                <w:rFonts w:ascii="Aptos" w:hAnsi="Aptos" w:cs="Arial"/>
                <w:sz w:val="24"/>
                <w:szCs w:val="24"/>
              </w:rPr>
            </w:pPr>
          </w:p>
          <w:p w14:paraId="0CE9F238" w14:textId="77777777" w:rsidR="00182145" w:rsidRPr="00970783" w:rsidRDefault="00182145" w:rsidP="007B0439">
            <w:pPr>
              <w:rPr>
                <w:rFonts w:ascii="Aptos" w:hAnsi="Aptos" w:cs="Arial"/>
                <w:sz w:val="24"/>
                <w:szCs w:val="24"/>
              </w:rPr>
            </w:pPr>
          </w:p>
          <w:p w14:paraId="05FE0B7D" w14:textId="77777777" w:rsidR="00182145" w:rsidRPr="00970783" w:rsidRDefault="00182145" w:rsidP="007B0439">
            <w:pPr>
              <w:rPr>
                <w:rFonts w:ascii="Aptos" w:hAnsi="Aptos" w:cs="Arial"/>
                <w:sz w:val="24"/>
                <w:szCs w:val="24"/>
              </w:rPr>
            </w:pPr>
          </w:p>
          <w:p w14:paraId="7E0B7646" w14:textId="77777777" w:rsidR="00182145" w:rsidRPr="00970783" w:rsidRDefault="00182145" w:rsidP="007B0439">
            <w:pPr>
              <w:rPr>
                <w:rFonts w:ascii="Aptos" w:hAnsi="Aptos" w:cs="Arial"/>
                <w:sz w:val="24"/>
                <w:szCs w:val="24"/>
              </w:rPr>
            </w:pPr>
          </w:p>
          <w:p w14:paraId="18C560A8" w14:textId="77777777" w:rsidR="00182145" w:rsidRPr="00970783" w:rsidRDefault="00182145" w:rsidP="007B0439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1C18F7C" w14:textId="77777777" w:rsidR="00182145" w:rsidRPr="00970783" w:rsidRDefault="00182145" w:rsidP="00182145">
      <w:pPr>
        <w:rPr>
          <w:rFonts w:ascii="Aptos" w:hAnsi="Aptos"/>
          <w:sz w:val="24"/>
          <w:szCs w:val="24"/>
        </w:rPr>
      </w:pPr>
    </w:p>
    <w:p w14:paraId="137E60A4" w14:textId="77777777" w:rsidR="000808DF" w:rsidRPr="00970783" w:rsidRDefault="000808DF">
      <w:pPr>
        <w:rPr>
          <w:rFonts w:ascii="Aptos" w:hAnsi="Aptos" w:cs="Arial"/>
          <w:sz w:val="24"/>
          <w:szCs w:val="24"/>
        </w:rPr>
      </w:pPr>
    </w:p>
    <w:sectPr w:rsidR="000808DF" w:rsidRPr="00970783" w:rsidSect="00C80273">
      <w:type w:val="continuous"/>
      <w:pgSz w:w="11906" w:h="16838"/>
      <w:pgMar w:top="1843" w:right="851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E23D" w14:textId="77777777" w:rsidR="001F3E7C" w:rsidRDefault="001F3E7C" w:rsidP="004929EB">
      <w:r>
        <w:separator/>
      </w:r>
    </w:p>
  </w:endnote>
  <w:endnote w:type="continuationSeparator" w:id="0">
    <w:p w14:paraId="4F215C39" w14:textId="77777777" w:rsidR="001F3E7C" w:rsidRDefault="001F3E7C" w:rsidP="0049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E5E3" w14:textId="352C3135" w:rsidR="00E544A1" w:rsidRDefault="005176E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10CD38" wp14:editId="6534E89E">
          <wp:simplePos x="0" y="0"/>
          <wp:positionH relativeFrom="margin">
            <wp:posOffset>625475</wp:posOffset>
          </wp:positionH>
          <wp:positionV relativeFrom="paragraph">
            <wp:posOffset>0</wp:posOffset>
          </wp:positionV>
          <wp:extent cx="1562100" cy="522605"/>
          <wp:effectExtent l="0" t="0" r="0" b="0"/>
          <wp:wrapSquare wrapText="bothSides"/>
          <wp:docPr id="185249094" name="Picture 185249094" descr="Biochemical Society | Advancing Molecular Bio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chemical Society | Advancing Molecular Bio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8C553D" wp14:editId="2345D771">
          <wp:simplePos x="0" y="0"/>
          <wp:positionH relativeFrom="margin">
            <wp:posOffset>4229735</wp:posOffset>
          </wp:positionH>
          <wp:positionV relativeFrom="paragraph">
            <wp:posOffset>3175</wp:posOffset>
          </wp:positionV>
          <wp:extent cx="1767205" cy="560705"/>
          <wp:effectExtent l="0" t="0" r="4445" b="0"/>
          <wp:wrapSquare wrapText="bothSides"/>
          <wp:docPr id="86692531" name="Picture 5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531" name="Picture 5" descr="A logo with a black background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2" b="33523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DE5562" wp14:editId="7F867170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1333500" cy="455295"/>
          <wp:effectExtent l="0" t="0" r="0" b="1905"/>
          <wp:wrapSquare wrapText="bothSides"/>
          <wp:docPr id="1632071179" name="Picture 3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71179" name="Picture 3" descr="A black text on a white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86069" w14:textId="77777777" w:rsidR="001F3E7C" w:rsidRDefault="001F3E7C" w:rsidP="004929EB">
      <w:r>
        <w:separator/>
      </w:r>
    </w:p>
  </w:footnote>
  <w:footnote w:type="continuationSeparator" w:id="0">
    <w:p w14:paraId="6781B0A8" w14:textId="77777777" w:rsidR="001F3E7C" w:rsidRDefault="001F3E7C" w:rsidP="0049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85E"/>
    <w:multiLevelType w:val="hybridMultilevel"/>
    <w:tmpl w:val="2B887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D1D"/>
    <w:multiLevelType w:val="hybridMultilevel"/>
    <w:tmpl w:val="BCAA3E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787B"/>
    <w:multiLevelType w:val="hybridMultilevel"/>
    <w:tmpl w:val="C5C6D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6E97"/>
    <w:multiLevelType w:val="hybridMultilevel"/>
    <w:tmpl w:val="AE3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5170"/>
    <w:multiLevelType w:val="hybridMultilevel"/>
    <w:tmpl w:val="C01EC7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2040B"/>
    <w:multiLevelType w:val="hybridMultilevel"/>
    <w:tmpl w:val="B146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0797A"/>
    <w:multiLevelType w:val="hybridMultilevel"/>
    <w:tmpl w:val="714E5A24"/>
    <w:lvl w:ilvl="0" w:tplc="630ADCA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379FC"/>
    <w:multiLevelType w:val="hybridMultilevel"/>
    <w:tmpl w:val="FAC4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00A5A"/>
    <w:multiLevelType w:val="hybridMultilevel"/>
    <w:tmpl w:val="A39C3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740770">
    <w:abstractNumId w:val="8"/>
  </w:num>
  <w:num w:numId="2" w16cid:durableId="2039550383">
    <w:abstractNumId w:val="0"/>
  </w:num>
  <w:num w:numId="3" w16cid:durableId="1753038744">
    <w:abstractNumId w:val="2"/>
  </w:num>
  <w:num w:numId="4" w16cid:durableId="1033726085">
    <w:abstractNumId w:val="3"/>
  </w:num>
  <w:num w:numId="5" w16cid:durableId="133909172">
    <w:abstractNumId w:val="7"/>
  </w:num>
  <w:num w:numId="6" w16cid:durableId="416825278">
    <w:abstractNumId w:val="1"/>
  </w:num>
  <w:num w:numId="7" w16cid:durableId="1555195117">
    <w:abstractNumId w:val="4"/>
  </w:num>
  <w:num w:numId="8" w16cid:durableId="2069180648">
    <w:abstractNumId w:val="5"/>
  </w:num>
  <w:num w:numId="9" w16cid:durableId="1608662214">
    <w:abstractNumId w:val="6"/>
  </w:num>
  <w:num w:numId="10" w16cid:durableId="2949880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48"/>
    <w:rsid w:val="000006B2"/>
    <w:rsid w:val="00004664"/>
    <w:rsid w:val="000064FC"/>
    <w:rsid w:val="0002598A"/>
    <w:rsid w:val="000269C3"/>
    <w:rsid w:val="0004022C"/>
    <w:rsid w:val="0005005A"/>
    <w:rsid w:val="00051125"/>
    <w:rsid w:val="00073DB1"/>
    <w:rsid w:val="00077B7A"/>
    <w:rsid w:val="000808DF"/>
    <w:rsid w:val="000867CB"/>
    <w:rsid w:val="00092E16"/>
    <w:rsid w:val="000C138D"/>
    <w:rsid w:val="000C75A0"/>
    <w:rsid w:val="000F0034"/>
    <w:rsid w:val="00106366"/>
    <w:rsid w:val="00113B58"/>
    <w:rsid w:val="00124614"/>
    <w:rsid w:val="0017456D"/>
    <w:rsid w:val="00182145"/>
    <w:rsid w:val="00182957"/>
    <w:rsid w:val="001A6BF1"/>
    <w:rsid w:val="001A7ABF"/>
    <w:rsid w:val="001B1B6A"/>
    <w:rsid w:val="001B6FBA"/>
    <w:rsid w:val="001B7063"/>
    <w:rsid w:val="001C48F5"/>
    <w:rsid w:val="001C4FA4"/>
    <w:rsid w:val="001D528A"/>
    <w:rsid w:val="001D609F"/>
    <w:rsid w:val="001D7A21"/>
    <w:rsid w:val="001E7827"/>
    <w:rsid w:val="001F3E7C"/>
    <w:rsid w:val="00205682"/>
    <w:rsid w:val="0021392D"/>
    <w:rsid w:val="00215195"/>
    <w:rsid w:val="00215C48"/>
    <w:rsid w:val="00241DD6"/>
    <w:rsid w:val="00242C73"/>
    <w:rsid w:val="00242D8F"/>
    <w:rsid w:val="00255265"/>
    <w:rsid w:val="00260EE1"/>
    <w:rsid w:val="00271048"/>
    <w:rsid w:val="00286C0E"/>
    <w:rsid w:val="00286C6E"/>
    <w:rsid w:val="002A1B70"/>
    <w:rsid w:val="002B1741"/>
    <w:rsid w:val="002B5DA5"/>
    <w:rsid w:val="002E3C13"/>
    <w:rsid w:val="002E47EB"/>
    <w:rsid w:val="002E7D43"/>
    <w:rsid w:val="002F0C6D"/>
    <w:rsid w:val="002F34AF"/>
    <w:rsid w:val="002F6ADF"/>
    <w:rsid w:val="00301DEA"/>
    <w:rsid w:val="003031DE"/>
    <w:rsid w:val="00303782"/>
    <w:rsid w:val="00315EC2"/>
    <w:rsid w:val="003226B7"/>
    <w:rsid w:val="00330EAF"/>
    <w:rsid w:val="00360EBC"/>
    <w:rsid w:val="00366B86"/>
    <w:rsid w:val="00370CB0"/>
    <w:rsid w:val="003776DA"/>
    <w:rsid w:val="00383007"/>
    <w:rsid w:val="00385898"/>
    <w:rsid w:val="0038795D"/>
    <w:rsid w:val="003A5F85"/>
    <w:rsid w:val="003B08DE"/>
    <w:rsid w:val="003B7934"/>
    <w:rsid w:val="003D3C6F"/>
    <w:rsid w:val="003F5016"/>
    <w:rsid w:val="00411EC8"/>
    <w:rsid w:val="00422F1C"/>
    <w:rsid w:val="00425409"/>
    <w:rsid w:val="004404A0"/>
    <w:rsid w:val="004426F0"/>
    <w:rsid w:val="00456571"/>
    <w:rsid w:val="004929EB"/>
    <w:rsid w:val="004A566C"/>
    <w:rsid w:val="004C5C4E"/>
    <w:rsid w:val="004D129E"/>
    <w:rsid w:val="004D2FC9"/>
    <w:rsid w:val="004E24DC"/>
    <w:rsid w:val="004E4A8E"/>
    <w:rsid w:val="004F5163"/>
    <w:rsid w:val="005143E5"/>
    <w:rsid w:val="005176E0"/>
    <w:rsid w:val="00596027"/>
    <w:rsid w:val="005A6BD1"/>
    <w:rsid w:val="005C7E4A"/>
    <w:rsid w:val="005E60FD"/>
    <w:rsid w:val="005F53BB"/>
    <w:rsid w:val="00610027"/>
    <w:rsid w:val="006114B8"/>
    <w:rsid w:val="0062018E"/>
    <w:rsid w:val="00630B37"/>
    <w:rsid w:val="00645358"/>
    <w:rsid w:val="00655183"/>
    <w:rsid w:val="00662C51"/>
    <w:rsid w:val="00683F51"/>
    <w:rsid w:val="006B656D"/>
    <w:rsid w:val="006B72ED"/>
    <w:rsid w:val="006C7904"/>
    <w:rsid w:val="006D358D"/>
    <w:rsid w:val="006E040F"/>
    <w:rsid w:val="006E398D"/>
    <w:rsid w:val="006F1983"/>
    <w:rsid w:val="006F74A5"/>
    <w:rsid w:val="006F7521"/>
    <w:rsid w:val="0070305A"/>
    <w:rsid w:val="007066FB"/>
    <w:rsid w:val="00707BCE"/>
    <w:rsid w:val="00713882"/>
    <w:rsid w:val="00713EE2"/>
    <w:rsid w:val="007227FB"/>
    <w:rsid w:val="0073710A"/>
    <w:rsid w:val="00747738"/>
    <w:rsid w:val="00767E96"/>
    <w:rsid w:val="007879BA"/>
    <w:rsid w:val="00793D20"/>
    <w:rsid w:val="007A0D13"/>
    <w:rsid w:val="007A266E"/>
    <w:rsid w:val="007B4EC5"/>
    <w:rsid w:val="007B5DA7"/>
    <w:rsid w:val="007D14DE"/>
    <w:rsid w:val="007D53F9"/>
    <w:rsid w:val="007F7290"/>
    <w:rsid w:val="00800786"/>
    <w:rsid w:val="008015BB"/>
    <w:rsid w:val="00814525"/>
    <w:rsid w:val="00817F7A"/>
    <w:rsid w:val="00831BEC"/>
    <w:rsid w:val="008358B2"/>
    <w:rsid w:val="00836E08"/>
    <w:rsid w:val="00847E58"/>
    <w:rsid w:val="00853B83"/>
    <w:rsid w:val="00870EEA"/>
    <w:rsid w:val="00877D61"/>
    <w:rsid w:val="00884080"/>
    <w:rsid w:val="008A6E17"/>
    <w:rsid w:val="008B17DE"/>
    <w:rsid w:val="008B26A3"/>
    <w:rsid w:val="008B70C6"/>
    <w:rsid w:val="008D2A92"/>
    <w:rsid w:val="008D4C0B"/>
    <w:rsid w:val="008E1C58"/>
    <w:rsid w:val="008E79FE"/>
    <w:rsid w:val="008F2FAE"/>
    <w:rsid w:val="009019EC"/>
    <w:rsid w:val="00901F6D"/>
    <w:rsid w:val="00906839"/>
    <w:rsid w:val="00907171"/>
    <w:rsid w:val="00914D13"/>
    <w:rsid w:val="00922A7A"/>
    <w:rsid w:val="009262CB"/>
    <w:rsid w:val="00933901"/>
    <w:rsid w:val="00936EC2"/>
    <w:rsid w:val="0094328F"/>
    <w:rsid w:val="00943317"/>
    <w:rsid w:val="00970783"/>
    <w:rsid w:val="00983EF2"/>
    <w:rsid w:val="0099306B"/>
    <w:rsid w:val="009A3356"/>
    <w:rsid w:val="009A7B91"/>
    <w:rsid w:val="009B242B"/>
    <w:rsid w:val="009B55E1"/>
    <w:rsid w:val="009C4150"/>
    <w:rsid w:val="009D2552"/>
    <w:rsid w:val="00A01E21"/>
    <w:rsid w:val="00A06B13"/>
    <w:rsid w:val="00A51198"/>
    <w:rsid w:val="00A51BCF"/>
    <w:rsid w:val="00A60E7C"/>
    <w:rsid w:val="00A62C22"/>
    <w:rsid w:val="00A7571C"/>
    <w:rsid w:val="00A763E3"/>
    <w:rsid w:val="00A82F94"/>
    <w:rsid w:val="00AA71EF"/>
    <w:rsid w:val="00AB5F64"/>
    <w:rsid w:val="00AB6D3B"/>
    <w:rsid w:val="00AC503A"/>
    <w:rsid w:val="00AC5B19"/>
    <w:rsid w:val="00AC65AD"/>
    <w:rsid w:val="00AD0730"/>
    <w:rsid w:val="00AE67DF"/>
    <w:rsid w:val="00AF10B4"/>
    <w:rsid w:val="00AF54C4"/>
    <w:rsid w:val="00AF67D9"/>
    <w:rsid w:val="00B137D7"/>
    <w:rsid w:val="00B139E8"/>
    <w:rsid w:val="00B14DB2"/>
    <w:rsid w:val="00B1706D"/>
    <w:rsid w:val="00B353E4"/>
    <w:rsid w:val="00B3579E"/>
    <w:rsid w:val="00B40723"/>
    <w:rsid w:val="00B426E1"/>
    <w:rsid w:val="00B46976"/>
    <w:rsid w:val="00B54C12"/>
    <w:rsid w:val="00B57C43"/>
    <w:rsid w:val="00B65E4F"/>
    <w:rsid w:val="00B77792"/>
    <w:rsid w:val="00B8148C"/>
    <w:rsid w:val="00B91804"/>
    <w:rsid w:val="00B96ACA"/>
    <w:rsid w:val="00BA70C1"/>
    <w:rsid w:val="00BB7645"/>
    <w:rsid w:val="00BB7D21"/>
    <w:rsid w:val="00BC13D4"/>
    <w:rsid w:val="00BC4099"/>
    <w:rsid w:val="00BD5D8B"/>
    <w:rsid w:val="00BD63A9"/>
    <w:rsid w:val="00BE14FC"/>
    <w:rsid w:val="00BE755B"/>
    <w:rsid w:val="00BF03E6"/>
    <w:rsid w:val="00C052AF"/>
    <w:rsid w:val="00C071C0"/>
    <w:rsid w:val="00C23145"/>
    <w:rsid w:val="00C30A31"/>
    <w:rsid w:val="00C33EC1"/>
    <w:rsid w:val="00C40A87"/>
    <w:rsid w:val="00C61CF2"/>
    <w:rsid w:val="00C626CB"/>
    <w:rsid w:val="00C62C3A"/>
    <w:rsid w:val="00C80273"/>
    <w:rsid w:val="00C805AA"/>
    <w:rsid w:val="00CA26E3"/>
    <w:rsid w:val="00CC3BF0"/>
    <w:rsid w:val="00CE0B07"/>
    <w:rsid w:val="00CE2C76"/>
    <w:rsid w:val="00CE6B57"/>
    <w:rsid w:val="00CF0026"/>
    <w:rsid w:val="00CF11A3"/>
    <w:rsid w:val="00CF14E2"/>
    <w:rsid w:val="00CF4423"/>
    <w:rsid w:val="00CF6078"/>
    <w:rsid w:val="00D032A3"/>
    <w:rsid w:val="00D138A0"/>
    <w:rsid w:val="00D23B63"/>
    <w:rsid w:val="00D4195F"/>
    <w:rsid w:val="00D52A3A"/>
    <w:rsid w:val="00D71B43"/>
    <w:rsid w:val="00D85515"/>
    <w:rsid w:val="00DB5957"/>
    <w:rsid w:val="00DC1F22"/>
    <w:rsid w:val="00DC7318"/>
    <w:rsid w:val="00DD075C"/>
    <w:rsid w:val="00DD1141"/>
    <w:rsid w:val="00DD604D"/>
    <w:rsid w:val="00DE12F5"/>
    <w:rsid w:val="00DF46D2"/>
    <w:rsid w:val="00E03D6F"/>
    <w:rsid w:val="00E11A73"/>
    <w:rsid w:val="00E43021"/>
    <w:rsid w:val="00E47DC7"/>
    <w:rsid w:val="00E52F11"/>
    <w:rsid w:val="00E544A1"/>
    <w:rsid w:val="00E73F03"/>
    <w:rsid w:val="00E85B9C"/>
    <w:rsid w:val="00E90477"/>
    <w:rsid w:val="00E932BA"/>
    <w:rsid w:val="00E95F96"/>
    <w:rsid w:val="00EA5DB4"/>
    <w:rsid w:val="00EB046B"/>
    <w:rsid w:val="00EB29CF"/>
    <w:rsid w:val="00EB2BE5"/>
    <w:rsid w:val="00EB5EEB"/>
    <w:rsid w:val="00EC2135"/>
    <w:rsid w:val="00EE0E54"/>
    <w:rsid w:val="00EF626E"/>
    <w:rsid w:val="00F00E2F"/>
    <w:rsid w:val="00F02A66"/>
    <w:rsid w:val="00F1104E"/>
    <w:rsid w:val="00F233D4"/>
    <w:rsid w:val="00F45ACA"/>
    <w:rsid w:val="00F507F5"/>
    <w:rsid w:val="00F57BBB"/>
    <w:rsid w:val="00FA5E59"/>
    <w:rsid w:val="00FB1548"/>
    <w:rsid w:val="00FB7435"/>
    <w:rsid w:val="00FE2165"/>
    <w:rsid w:val="00FE399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4DDAD"/>
  <w15:chartTrackingRefBased/>
  <w15:docId w15:val="{3ABA6866-AB0E-417D-B1B7-A37C3BD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022C"/>
    <w:rPr>
      <w:rFonts w:ascii="Tahoma" w:hAnsi="Tahoma" w:cs="Tahoma"/>
      <w:sz w:val="16"/>
      <w:szCs w:val="16"/>
    </w:rPr>
  </w:style>
  <w:style w:type="character" w:styleId="Hyperlink">
    <w:name w:val="Hyperlink"/>
    <w:rsid w:val="00BB7D21"/>
    <w:rPr>
      <w:color w:val="0000FF"/>
      <w:u w:val="single"/>
    </w:rPr>
  </w:style>
  <w:style w:type="table" w:styleId="TableGrid">
    <w:name w:val="Table Grid"/>
    <w:basedOn w:val="TableNormal"/>
    <w:rsid w:val="00E8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B046B"/>
    <w:rPr>
      <w:color w:val="800080"/>
      <w:u w:val="single"/>
    </w:rPr>
  </w:style>
  <w:style w:type="paragraph" w:styleId="NormalWeb">
    <w:name w:val="Normal (Web)"/>
    <w:basedOn w:val="Normal"/>
    <w:rsid w:val="00AC503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AC503A"/>
    <w:rPr>
      <w:b/>
      <w:bCs/>
    </w:rPr>
  </w:style>
  <w:style w:type="paragraph" w:styleId="ListParagraph">
    <w:name w:val="List Paragraph"/>
    <w:basedOn w:val="Normal"/>
    <w:uiPriority w:val="34"/>
    <w:qFormat/>
    <w:rsid w:val="007227FB"/>
    <w:pPr>
      <w:ind w:left="720"/>
    </w:pPr>
  </w:style>
  <w:style w:type="paragraph" w:styleId="Header">
    <w:name w:val="header"/>
    <w:basedOn w:val="Normal"/>
    <w:link w:val="HeaderChar"/>
    <w:rsid w:val="004929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29EB"/>
    <w:rPr>
      <w:lang w:eastAsia="en-US"/>
    </w:rPr>
  </w:style>
  <w:style w:type="paragraph" w:styleId="Footer">
    <w:name w:val="footer"/>
    <w:basedOn w:val="Normal"/>
    <w:link w:val="FooterChar"/>
    <w:rsid w:val="004929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29EB"/>
    <w:rPr>
      <w:lang w:eastAsia="en-US"/>
    </w:rPr>
  </w:style>
  <w:style w:type="character" w:styleId="CommentReference">
    <w:name w:val="annotation reference"/>
    <w:rsid w:val="00FE39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993"/>
  </w:style>
  <w:style w:type="character" w:customStyle="1" w:styleId="CommentTextChar">
    <w:name w:val="Comment Text Char"/>
    <w:link w:val="CommentText"/>
    <w:rsid w:val="00FE39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993"/>
    <w:rPr>
      <w:b/>
      <w:bCs/>
    </w:rPr>
  </w:style>
  <w:style w:type="character" w:customStyle="1" w:styleId="CommentSubjectChar">
    <w:name w:val="Comment Subject Char"/>
    <w:link w:val="CommentSubject"/>
    <w:rsid w:val="00FE399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4C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9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8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events@physo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elen's%20stuff\new%20focused%20meet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5bfc1006-60fa-4458-b45e-a375c481069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F7666D88B742A829707A2A6D6726" ma:contentTypeVersion="18" ma:contentTypeDescription="Create a new document." ma:contentTypeScope="" ma:versionID="aafd9f29ccde54a90c650407d808683d">
  <xsd:schema xmlns:xsd="http://www.w3.org/2001/XMLSchema" xmlns:xs="http://www.w3.org/2001/XMLSchema" xmlns:p="http://schemas.microsoft.com/office/2006/metadata/properties" xmlns:ns1="http://schemas.microsoft.com/sharepoint/v3" xmlns:ns2="e63cdf6e-e8cf-4958-aa36-db5be9417532" xmlns:ns3="5bfc1006-60fa-4458-b45e-a375c481069e" targetNamespace="http://schemas.microsoft.com/office/2006/metadata/properties" ma:root="true" ma:fieldsID="19d4a86ea323fd7cefcf6ae6ac450e2d" ns1:_="" ns2:_="" ns3:_="">
    <xsd:import namespace="http://schemas.microsoft.com/sharepoint/v3"/>
    <xsd:import namespace="e63cdf6e-e8cf-4958-aa36-db5be9417532"/>
    <xsd:import namespace="5bfc1006-60fa-4458-b45e-a375c4810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df6e-e8cf-4958-aa36-db5be9417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c1006-60fa-4458-b45e-a375c481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88F30-A5DF-452A-AF98-4109A0B03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76017-FB5B-4B81-99D5-A027BB68A8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fc1006-60fa-4458-b45e-a375c481069e"/>
  </ds:schemaRefs>
</ds:datastoreItem>
</file>

<file path=customXml/itemProps3.xml><?xml version="1.0" encoding="utf-8"?>
<ds:datastoreItem xmlns:ds="http://schemas.openxmlformats.org/officeDocument/2006/customXml" ds:itemID="{00DEB17C-8103-435A-A489-A83523BF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3cdf6e-e8cf-4958-aa36-db5be9417532"/>
    <ds:schemaRef ds:uri="5bfc1006-60fa-4458-b45e-a375c4810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focused meeting form</Template>
  <TotalTime>268</TotalTime>
  <Pages>3</Pages>
  <Words>301</Words>
  <Characters>1746</Characters>
  <Application>Microsoft Office Word</Application>
  <DocSecurity>0</DocSecurity>
  <Lines>218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a Colloquium at a Society Annual Meeting</vt:lpstr>
    </vt:vector>
  </TitlesOfParts>
  <Company>The Biochemical Society</Company>
  <LinksUpToDate>false</LinksUpToDate>
  <CharactersWithSpaces>1981</CharactersWithSpaces>
  <SharedDoc>false</SharedDoc>
  <HLinks>
    <vt:vector size="30" baseType="variant">
      <vt:variant>
        <vt:i4>3866669</vt:i4>
      </vt:variant>
      <vt:variant>
        <vt:i4>12</vt:i4>
      </vt:variant>
      <vt:variant>
        <vt:i4>0</vt:i4>
      </vt:variant>
      <vt:variant>
        <vt:i4>5</vt:i4>
      </vt:variant>
      <vt:variant>
        <vt:lpwstr>https://biochemistry.org/home/grants-and-awards/awards/2020-awards-winners/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https://biochemistry.blob.core.windows.net/public/2019/05/Subject-List-Single-Page.pdf</vt:lpwstr>
      </vt:variant>
      <vt:variant>
        <vt:lpwstr/>
      </vt:variant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https://biochemistry.org/home/events-and-training/theme-panels/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https://biochemistry.org/events-and-training/propose-an-event/guidelines-for-submitting-a-scientific-meeting-proposal/</vt:lpwstr>
      </vt:variant>
      <vt:variant>
        <vt:lpwstr/>
      </vt:variant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mailto:conferences@biochemistry.org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 Colloquium at a Society Annual Meeting</dc:title>
  <dc:subject/>
  <dc:creator>helenr</dc:creator>
  <cp:keywords/>
  <dc:description/>
  <cp:lastModifiedBy>Sarah Bundock</cp:lastModifiedBy>
  <cp:revision>22</cp:revision>
  <cp:lastPrinted>2019-10-23T13:38:00Z</cp:lastPrinted>
  <dcterms:created xsi:type="dcterms:W3CDTF">2025-07-30T13:07:00Z</dcterms:created>
  <dcterms:modified xsi:type="dcterms:W3CDTF">2025-09-23T12:46:00Z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0x010100C53EF7666D88B742A829707A2A6D6726</vt:lpwstr>
  </property>
</Properties>
</file>